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8" w:type="pct"/>
        <w:tblLayout w:type="fixed"/>
        <w:tblLook w:val="00A0"/>
      </w:tblPr>
      <w:tblGrid>
        <w:gridCol w:w="610"/>
        <w:gridCol w:w="2131"/>
        <w:gridCol w:w="2692"/>
        <w:gridCol w:w="1346"/>
        <w:gridCol w:w="1216"/>
        <w:gridCol w:w="1275"/>
        <w:gridCol w:w="1167"/>
        <w:gridCol w:w="1241"/>
        <w:gridCol w:w="1167"/>
        <w:gridCol w:w="1323"/>
      </w:tblGrid>
      <w:tr w:rsidR="00583A0A" w:rsidRPr="005C6B66" w:rsidTr="00103475">
        <w:trPr>
          <w:trHeight w:val="400"/>
        </w:trPr>
        <w:tc>
          <w:tcPr>
            <w:tcW w:w="9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3A0A" w:rsidRDefault="00583A0A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bookmarkStart w:id="0" w:name="OLE_LINK5"/>
            <w:bookmarkStart w:id="1" w:name="OLE_LINK6"/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:lang/>
              </w:rPr>
              <w:t>附件</w:t>
            </w:r>
          </w:p>
        </w:tc>
        <w:tc>
          <w:tcPr>
            <w:tcW w:w="14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3A0A" w:rsidRPr="005C6B66" w:rsidRDefault="00583A0A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608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3A0A" w:rsidRPr="005C6B66" w:rsidRDefault="00583A0A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583A0A" w:rsidRPr="005C6B66">
        <w:trPr>
          <w:trHeight w:val="4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3A0A" w:rsidRPr="005C6B66" w:rsidRDefault="00583A0A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  <w:lang/>
              </w:rPr>
              <w:t>2025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/>
              </w:rPr>
              <w:t>年漳平市设施农业更新改造项目实施方案建设清单</w:t>
            </w:r>
          </w:p>
        </w:tc>
      </w:tr>
      <w:tr w:rsidR="00583A0A" w:rsidRPr="005C6B66" w:rsidTr="00103475">
        <w:trPr>
          <w:trHeight w:val="582"/>
        </w:trPr>
        <w:tc>
          <w:tcPr>
            <w:tcW w:w="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7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实施主体</w:t>
            </w:r>
          </w:p>
        </w:tc>
        <w:tc>
          <w:tcPr>
            <w:tcW w:w="9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主要建设内容</w:t>
            </w:r>
          </w:p>
        </w:tc>
        <w:tc>
          <w:tcPr>
            <w:tcW w:w="4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建设面积（亩）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总投资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（万元）</w:t>
            </w:r>
          </w:p>
        </w:tc>
        <w:tc>
          <w:tcPr>
            <w:tcW w:w="217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其中：</w:t>
            </w:r>
          </w:p>
        </w:tc>
      </w:tr>
      <w:tr w:rsidR="00583A0A" w:rsidRPr="005C6B66" w:rsidTr="00103475">
        <w:trPr>
          <w:trHeight w:val="1155"/>
        </w:trPr>
        <w:tc>
          <w:tcPr>
            <w:tcW w:w="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自筹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（万元）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贷款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（万元）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申请中央补助资金（万元）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申请省级补助资金（万元）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亩投资额（万元）</w:t>
            </w:r>
          </w:p>
        </w:tc>
      </w:tr>
      <w:tr w:rsidR="00583A0A" w:rsidRPr="005C6B66" w:rsidTr="00103475">
        <w:trPr>
          <w:trHeight w:val="979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漳平市溪南镇真菌家庭农场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/>
              </w:rPr>
              <w:t>热浸镀锌管、更新补充基础设施等装备等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320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1120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496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336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256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3.5</w:t>
            </w:r>
          </w:p>
        </w:tc>
      </w:tr>
      <w:tr w:rsidR="00583A0A" w:rsidRPr="005C6B66" w:rsidTr="00103475">
        <w:trPr>
          <w:trHeight w:val="880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漳平市溪南镇长荣家庭农场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/>
              </w:rPr>
              <w:t>热浸镀锌管、更新补充基础设施等装备等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1050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465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315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240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3.5</w:t>
            </w:r>
          </w:p>
        </w:tc>
      </w:tr>
      <w:tr w:rsidR="00583A0A" w:rsidRPr="005C6B66" w:rsidTr="00103475">
        <w:trPr>
          <w:trHeight w:val="960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漳平市溪南镇南柄村家庭农场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/>
              </w:rPr>
              <w:t>热浸镀锌管、更新补充基础设施等装备等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350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155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3.5</w:t>
            </w:r>
          </w:p>
        </w:tc>
      </w:tr>
      <w:tr w:rsidR="00583A0A" w:rsidRPr="005C6B66" w:rsidTr="00103475">
        <w:trPr>
          <w:trHeight w:val="1182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漳平市溪南镇碧潭村家庭农场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/>
              </w:rPr>
              <w:t>热浸镀锌管、更新补充基础设施等装备等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1050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465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315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240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3.5</w:t>
            </w:r>
          </w:p>
        </w:tc>
      </w:tr>
      <w:tr w:rsidR="00583A0A" w:rsidRPr="005C6B66" w:rsidTr="00103475">
        <w:trPr>
          <w:trHeight w:val="90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漳平市溪南镇下林天友家庭农场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/>
              </w:rPr>
              <w:t>热浸镀锌管、更新补充基础设施等装备等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1050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465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315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240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3.5</w:t>
            </w:r>
          </w:p>
        </w:tc>
      </w:tr>
      <w:tr w:rsidR="00583A0A" w:rsidRPr="005C6B66" w:rsidTr="00103475">
        <w:trPr>
          <w:trHeight w:val="840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漳平市溪南镇朗车村家庭农场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/>
              </w:rPr>
              <w:t>热浸镀锌管、更新补充基础设施等装备等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350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155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3.5</w:t>
            </w:r>
          </w:p>
        </w:tc>
      </w:tr>
      <w:tr w:rsidR="00583A0A" w:rsidRPr="005C6B66" w:rsidTr="00103475">
        <w:trPr>
          <w:trHeight w:val="942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7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漳平市稻蛙米农场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/>
              </w:rPr>
              <w:t>热浸镀锌管、更新补充基础设施等装备等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1050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465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315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240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3.5</w:t>
            </w:r>
          </w:p>
        </w:tc>
      </w:tr>
      <w:tr w:rsidR="00583A0A" w:rsidRPr="005C6B66" w:rsidTr="00103475">
        <w:trPr>
          <w:trHeight w:val="942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8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漳平市溪南镇官坑村村家庭农场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/>
              </w:rPr>
              <w:t>热浸镀锌管、更新补充基础设施等装备等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360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1260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558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378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288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3.5</w:t>
            </w:r>
          </w:p>
        </w:tc>
      </w:tr>
      <w:tr w:rsidR="00583A0A" w:rsidRPr="005C6B66" w:rsidTr="00103475">
        <w:trPr>
          <w:trHeight w:val="71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9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蓝田家庭农场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/>
              </w:rPr>
              <w:t>热浸镀锌管、更新补充基础设施等装备等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350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155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3.5</w:t>
            </w:r>
          </w:p>
        </w:tc>
      </w:tr>
      <w:tr w:rsidR="00583A0A" w:rsidRPr="005C6B66" w:rsidTr="00103475">
        <w:trPr>
          <w:trHeight w:val="771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10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漳平市溪南镇众邦家庭农场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/>
              </w:rPr>
              <w:t>热浸镀锌管、更新补充基础设施等装备等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3.5</w:t>
            </w:r>
          </w:p>
        </w:tc>
      </w:tr>
      <w:tr w:rsidR="00583A0A" w:rsidRPr="005C6B66" w:rsidTr="00103475">
        <w:trPr>
          <w:trHeight w:val="942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11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漳平市溪南镇吾老村家庭农场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/>
              </w:rPr>
              <w:t>热浸镀锌管、更新补充基础设施等装备等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150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525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232.5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157.5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3.5</w:t>
            </w:r>
          </w:p>
        </w:tc>
      </w:tr>
      <w:tr w:rsidR="00583A0A" w:rsidRPr="005C6B66" w:rsidTr="00103475">
        <w:trPr>
          <w:trHeight w:val="942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12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漳平市东番红农业发展专业合作社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/>
              </w:rPr>
              <w:t>配套电动卷帘、通风控湿、加温补光、水肥管控等自动化设备，更新补充基础设施等装备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480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240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144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583A0A" w:rsidRPr="005C6B66" w:rsidTr="00103475">
        <w:trPr>
          <w:trHeight w:val="942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13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漳平市华地食用菌专业合作社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/>
              </w:rPr>
              <w:t>热浸镀锌管、更新补充基础设施等装备等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150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2</w:t>
            </w:r>
          </w:p>
        </w:tc>
      </w:tr>
      <w:tr w:rsidR="00583A0A" w:rsidRPr="005C6B66" w:rsidTr="00103475">
        <w:trPr>
          <w:trHeight w:val="942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14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漳平市象湖镇龙门村股份经济合作社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/>
              </w:rPr>
              <w:t>热浸镀锌管、更新补充基础设施等装备等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2.7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24.3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16.2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10.8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2</w:t>
            </w:r>
          </w:p>
        </w:tc>
      </w:tr>
      <w:tr w:rsidR="00583A0A" w:rsidRPr="005C6B66" w:rsidTr="00103475">
        <w:trPr>
          <w:trHeight w:val="942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15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漳平市象湖镇产坂农产品购销专业合作社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/>
              </w:rPr>
              <w:t>热浸镀锌管、更新补充基础设施等装备等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240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2</w:t>
            </w:r>
          </w:p>
        </w:tc>
      </w:tr>
      <w:tr w:rsidR="00583A0A" w:rsidRPr="005C6B66" w:rsidTr="00103475">
        <w:trPr>
          <w:trHeight w:val="942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16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漳平市象湖镇灶头村股份经济合作社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/>
              </w:rPr>
              <w:t>热浸镀锌管、更新补充基础设施等装备等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240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2</w:t>
            </w:r>
          </w:p>
        </w:tc>
      </w:tr>
      <w:tr w:rsidR="00583A0A" w:rsidRPr="005C6B66" w:rsidTr="00103475">
        <w:trPr>
          <w:trHeight w:val="664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17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漳平市象阳食用菌专业合作社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/>
              </w:rPr>
              <w:t>热浸镀锌管、更新补充基础设施等装备等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210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420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189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126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2</w:t>
            </w:r>
          </w:p>
        </w:tc>
      </w:tr>
      <w:tr w:rsidR="00583A0A" w:rsidRPr="005C6B66" w:rsidTr="00103475">
        <w:trPr>
          <w:trHeight w:val="942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18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漳平市象湖镇半华村股份经济合作社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/>
              </w:rPr>
              <w:t>热浸镀锌管、更新补充基础设施等装备等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0.8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7.2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4.8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3.2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2</w:t>
            </w:r>
          </w:p>
        </w:tc>
      </w:tr>
      <w:tr w:rsidR="00583A0A" w:rsidRPr="005C6B66" w:rsidTr="00103475">
        <w:trPr>
          <w:trHeight w:val="942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19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漳平市象湖镇下德安村股份经济合作社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/>
              </w:rPr>
              <w:t>热浸镀锌管、更新补充基础设施等装备等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2</w:t>
            </w:r>
          </w:p>
        </w:tc>
      </w:tr>
      <w:tr w:rsidR="00583A0A" w:rsidRPr="005C6B66" w:rsidTr="00103475">
        <w:trPr>
          <w:trHeight w:val="942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20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漳平市象湖镇上德安村股份经济合作社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/>
              </w:rPr>
              <w:t>热浸镀锌管、更新补充基础设施等装备等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3.5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31.5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2</w:t>
            </w:r>
          </w:p>
        </w:tc>
      </w:tr>
      <w:tr w:rsidR="00583A0A" w:rsidRPr="005C6B66" w:rsidTr="00103475">
        <w:trPr>
          <w:trHeight w:val="771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21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杨美宏新农业专业合作社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/>
              </w:rPr>
              <w:t>热浸镀锌管、更新补充基础设施等装备等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310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620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279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186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2</w:t>
            </w:r>
          </w:p>
        </w:tc>
      </w:tr>
      <w:tr w:rsidR="00583A0A" w:rsidRPr="005C6B66" w:rsidTr="00103475">
        <w:trPr>
          <w:trHeight w:val="942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22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漳平市象湖镇科山村股份经济合作社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/>
              </w:rPr>
              <w:t>热浸镀锌管、更新补充基础设施等装备等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6.2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55.8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37.2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24.8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2</w:t>
            </w:r>
          </w:p>
        </w:tc>
      </w:tr>
      <w:tr w:rsidR="00583A0A" w:rsidRPr="005C6B66" w:rsidTr="00103475">
        <w:trPr>
          <w:trHeight w:val="686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23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漳平市象湖润佳农业专业合作社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/>
              </w:rPr>
              <w:t>热浸镀锌管、更新补充基础设施等装备等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5.8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52.2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34.8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23.2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2</w:t>
            </w:r>
          </w:p>
        </w:tc>
      </w:tr>
      <w:tr w:rsidR="00583A0A" w:rsidRPr="005C6B66" w:rsidTr="00103475">
        <w:trPr>
          <w:trHeight w:val="942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24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漳平市象湖镇长塔村股份经济合作社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/>
              </w:rPr>
              <w:t>热浸镀锌管、更新补充基础设施等装备等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156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7.8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70.2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46.8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31.2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2</w:t>
            </w:r>
          </w:p>
        </w:tc>
      </w:tr>
      <w:tr w:rsidR="00583A0A" w:rsidRPr="005C6B66" w:rsidTr="00103475">
        <w:trPr>
          <w:trHeight w:val="942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25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漳平市象湖镇禄前村股份经济合作社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/>
              </w:rPr>
              <w:t>热浸镀锌管、更新补充基础设施等装备等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2</w:t>
            </w:r>
          </w:p>
        </w:tc>
      </w:tr>
      <w:tr w:rsidR="00583A0A" w:rsidRPr="005C6B66" w:rsidTr="00103475">
        <w:trPr>
          <w:trHeight w:val="942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26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福建省益嘉源农业有限公司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/>
              </w:rPr>
              <w:t>热浸镀锌管、更新补充基础设施等装备等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583A0A" w:rsidRPr="005C6B66" w:rsidTr="00103475">
        <w:trPr>
          <w:trHeight w:val="942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27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漳平市新桥镇石码村股份经济合作社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/>
              </w:rPr>
              <w:t>热浸镀锌管、更新补充基础设施等装备等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170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510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238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153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102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583A0A" w:rsidRPr="005C6B66" w:rsidTr="00103475">
        <w:trPr>
          <w:trHeight w:val="942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28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漳平市新桥镇义宅村股份经济合作社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/>
              </w:rPr>
              <w:t>热浸镀锌管、更新补充基础设施等装备等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360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1080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504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324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216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583A0A" w:rsidRPr="005C6B66" w:rsidTr="00103475">
        <w:trPr>
          <w:trHeight w:val="942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29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漳平灵地一粒米家庭农场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/>
              </w:rPr>
              <w:t>热浸镀锌管、更新补充基础设施等装备等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150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583A0A" w:rsidRPr="005C6B66" w:rsidTr="00103475">
        <w:trPr>
          <w:trHeight w:val="942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合计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4368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13171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651.8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5718.7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3951.3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  <w:t>2849.2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0A" w:rsidRDefault="00583A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bookmarkStart w:id="2" w:name="_GoBack"/>
            <w:bookmarkEnd w:id="2"/>
          </w:p>
        </w:tc>
      </w:tr>
      <w:bookmarkEnd w:id="0"/>
      <w:bookmarkEnd w:id="1"/>
    </w:tbl>
    <w:p w:rsidR="00583A0A" w:rsidRDefault="00583A0A" w:rsidP="00583A0A">
      <w:pPr>
        <w:ind w:firstLineChars="200" w:firstLine="31680"/>
        <w:rPr>
          <w:rFonts w:ascii="宋体" w:cs="宋体"/>
          <w:color w:val="333333"/>
          <w:sz w:val="24"/>
          <w:shd w:val="clear" w:color="auto" w:fill="FFFFFF"/>
        </w:rPr>
      </w:pPr>
    </w:p>
    <w:sectPr w:rsidR="00583A0A" w:rsidSect="007E40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C8F4892"/>
    <w:rsid w:val="00103475"/>
    <w:rsid w:val="001A42B4"/>
    <w:rsid w:val="00583A0A"/>
    <w:rsid w:val="005C6B66"/>
    <w:rsid w:val="007E4038"/>
    <w:rsid w:val="009B5D0C"/>
    <w:rsid w:val="1C8F4892"/>
    <w:rsid w:val="7B49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038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E403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25EF1"/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rsid w:val="007E4038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300</Words>
  <Characters>1711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关于2025年漳平市设施农业更新改造项目实施方案建设清单的公示</dc:title>
  <dc:subject/>
  <dc:creator>WPS_XSC</dc:creator>
  <cp:keywords/>
  <dc:description/>
  <cp:lastModifiedBy>微软用户</cp:lastModifiedBy>
  <cp:revision>2</cp:revision>
  <dcterms:created xsi:type="dcterms:W3CDTF">2025-03-05T06:46:00Z</dcterms:created>
  <dcterms:modified xsi:type="dcterms:W3CDTF">2025-03-05T06:46:00Z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F0754D5A5198416584D0FC80B197F0F3_11</vt:lpwstr>
  </property>
  <property fmtid="{D5CDD505-2E9C-101B-9397-08002B2CF9AE}" pid="4" name="KSOTemplateDocerSaveRecord">
    <vt:lpwstr>eyJoZGlkIjoiN2E0MDdmMjE3YzYwOTQ3MzA1M2ViMDA4YzY0OTM4ZWIiLCJ1c2VySWQiOiIxMzExNjUyMTc1In0=</vt:lpwstr>
  </property>
</Properties>
</file>