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B3" w:rsidRPr="000F44F3" w:rsidRDefault="000D31B3" w:rsidP="000F44F3">
      <w:pPr>
        <w:spacing w:line="560" w:lineRule="exact"/>
        <w:jc w:val="left"/>
        <w:rPr>
          <w:rFonts w:ascii="方正小标宋_GBK" w:eastAsia="方正小标宋_GBK" w:hAnsi="方正小标宋_GBK" w:cs="方正小标宋_GBK"/>
          <w:sz w:val="28"/>
          <w:szCs w:val="28"/>
        </w:rPr>
      </w:pPr>
      <w:r w:rsidRPr="000F44F3">
        <w:rPr>
          <w:rFonts w:ascii="方正小标宋_GBK" w:eastAsia="方正小标宋_GBK" w:hAnsi="方正小标宋_GBK" w:cs="方正小标宋_GBK" w:hint="eastAsia"/>
          <w:sz w:val="28"/>
          <w:szCs w:val="28"/>
        </w:rPr>
        <w:t>附件</w:t>
      </w:r>
    </w:p>
    <w:p w:rsidR="000D31B3" w:rsidRDefault="000D31B3" w:rsidP="000F44F3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/>
          <w:sz w:val="44"/>
          <w:szCs w:val="44"/>
        </w:rPr>
        <w:t>2025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年农业产业化县级龙头企业拟认定汇总表</w:t>
      </w:r>
    </w:p>
    <w:tbl>
      <w:tblPr>
        <w:tblpPr w:leftFromText="180" w:rightFromText="180" w:vertAnchor="text" w:horzAnchor="page" w:tblpXSpec="center" w:tblpY="916"/>
        <w:tblOverlap w:val="never"/>
        <w:tblW w:w="15327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582"/>
        <w:gridCol w:w="1985"/>
        <w:gridCol w:w="1843"/>
        <w:gridCol w:w="1275"/>
        <w:gridCol w:w="1985"/>
        <w:gridCol w:w="1417"/>
        <w:gridCol w:w="3119"/>
        <w:gridCol w:w="992"/>
        <w:gridCol w:w="2129"/>
      </w:tblGrid>
      <w:tr w:rsidR="000D31B3" w:rsidRPr="00C73F13" w:rsidTr="00557B54">
        <w:trPr>
          <w:trHeight w:val="620"/>
          <w:jc w:val="center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31B3" w:rsidRPr="00B122E6" w:rsidRDefault="000D31B3" w:rsidP="006F03FE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 w:rsidRPr="00B122E6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31B3" w:rsidRPr="00B122E6" w:rsidRDefault="000D31B3" w:rsidP="006F03FE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 w:rsidRPr="00B122E6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31B3" w:rsidRPr="00B122E6" w:rsidRDefault="000D31B3" w:rsidP="006F03FE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 w:rsidRPr="00B122E6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企业地点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31B3" w:rsidRPr="00B122E6" w:rsidRDefault="000D31B3" w:rsidP="006F03FE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 w:rsidRPr="00B122E6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法人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31B3" w:rsidRPr="00B122E6" w:rsidRDefault="000D31B3" w:rsidP="006F03FE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行业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31B3" w:rsidRPr="00B122E6" w:rsidRDefault="000D31B3" w:rsidP="006F03FE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 w:rsidRPr="00B122E6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机构代码证号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31B3" w:rsidRPr="00B122E6" w:rsidRDefault="000D31B3" w:rsidP="006F03FE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 w:rsidRPr="00B122E6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主营业务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31B3" w:rsidRPr="00B122E6" w:rsidRDefault="000D31B3" w:rsidP="0019239D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带动农户情况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31B3" w:rsidRPr="00B122E6" w:rsidRDefault="000D31B3" w:rsidP="006F03FE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 w:rsidRPr="00B122E6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0D31B3" w:rsidRPr="00C73F13" w:rsidTr="00557B54">
        <w:trPr>
          <w:trHeight w:val="467"/>
          <w:jc w:val="center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31B3" w:rsidRPr="008449CC" w:rsidRDefault="000D31B3" w:rsidP="006F03FE">
            <w:pPr>
              <w:widowControl/>
              <w:spacing w:line="240" w:lineRule="exact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31B3" w:rsidRPr="008449CC" w:rsidRDefault="000D31B3" w:rsidP="006F03FE">
            <w:pPr>
              <w:widowControl/>
              <w:spacing w:line="240" w:lineRule="exact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31B3" w:rsidRPr="008449CC" w:rsidRDefault="000D31B3" w:rsidP="006F03FE">
            <w:pPr>
              <w:widowControl/>
              <w:spacing w:line="240" w:lineRule="exact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31B3" w:rsidRPr="008449CC" w:rsidRDefault="000D31B3" w:rsidP="006F03FE">
            <w:pPr>
              <w:widowControl/>
              <w:spacing w:line="240" w:lineRule="exact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31B3" w:rsidRPr="008449CC" w:rsidRDefault="000D31B3" w:rsidP="006F03FE">
            <w:pPr>
              <w:widowControl/>
              <w:spacing w:line="240" w:lineRule="exact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D31B3" w:rsidRPr="008449CC" w:rsidRDefault="000D31B3" w:rsidP="006F03FE">
            <w:pPr>
              <w:widowControl/>
              <w:spacing w:line="240" w:lineRule="exact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1B3" w:rsidRPr="008449CC" w:rsidRDefault="000D31B3" w:rsidP="006F03FE">
            <w:pPr>
              <w:widowControl/>
              <w:spacing w:line="240" w:lineRule="exact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1B3" w:rsidRPr="008449CC" w:rsidRDefault="000D31B3" w:rsidP="0019239D">
            <w:pPr>
              <w:widowControl/>
              <w:spacing w:line="240" w:lineRule="exact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B3" w:rsidRPr="008449CC" w:rsidRDefault="000D31B3" w:rsidP="006F03FE">
            <w:pPr>
              <w:widowControl/>
              <w:spacing w:line="240" w:lineRule="exact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</w:p>
        </w:tc>
      </w:tr>
      <w:tr w:rsidR="000D31B3" w:rsidRPr="00C73F13" w:rsidTr="00557B54">
        <w:trPr>
          <w:trHeight w:val="1382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1B3" w:rsidRPr="009B0151" w:rsidRDefault="000D31B3" w:rsidP="006F03F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9B0151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1B3" w:rsidRPr="00C73F13" w:rsidRDefault="000D31B3" w:rsidP="006F03FE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C73F13">
              <w:rPr>
                <w:rFonts w:ascii="仿宋_GB2312" w:eastAsia="仿宋_GB2312" w:hAnsi="宋体" w:hint="eastAsia"/>
                <w:color w:val="000000"/>
                <w:sz w:val="22"/>
              </w:rPr>
              <w:t>漳平市和睦碧灵乡村建设发展有限公司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1B3" w:rsidRPr="00C73F13" w:rsidRDefault="000D31B3" w:rsidP="006F03FE">
            <w:pPr>
              <w:jc w:val="center"/>
              <w:rPr>
                <w:rFonts w:ascii="仿宋_GB2312" w:eastAsia="仿宋_GB2312" w:hAnsi="宋体"/>
                <w:sz w:val="22"/>
              </w:rPr>
            </w:pPr>
            <w:r w:rsidRPr="00C73F13">
              <w:rPr>
                <w:rFonts w:ascii="仿宋_GB2312" w:eastAsia="仿宋_GB2312" w:hAnsi="宋体" w:hint="eastAsia"/>
                <w:sz w:val="22"/>
              </w:rPr>
              <w:t>漳平市新桥镇西埔村西埔</w:t>
            </w:r>
            <w:r w:rsidRPr="00C73F13">
              <w:rPr>
                <w:rFonts w:ascii="仿宋_GB2312" w:eastAsia="仿宋_GB2312" w:hAnsi="宋体"/>
                <w:sz w:val="22"/>
              </w:rPr>
              <w:t>368</w:t>
            </w:r>
            <w:r w:rsidRPr="00C73F13">
              <w:rPr>
                <w:rFonts w:ascii="仿宋_GB2312" w:eastAsia="仿宋_GB2312" w:hAnsi="宋体" w:hint="eastAsia"/>
                <w:sz w:val="22"/>
              </w:rPr>
              <w:t>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1B3" w:rsidRPr="009B0151" w:rsidRDefault="000D31B3" w:rsidP="006A502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9B0151">
              <w:rPr>
                <w:rFonts w:ascii="仿宋_GB2312" w:eastAsia="仿宋_GB2312" w:hAnsi="宋体" w:cs="宋体" w:hint="eastAsia"/>
                <w:color w:val="000000"/>
                <w:sz w:val="22"/>
              </w:rPr>
              <w:t>卢华钦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1B3" w:rsidRPr="009B0151" w:rsidRDefault="000D31B3" w:rsidP="006F03FE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9B0151">
              <w:rPr>
                <w:rFonts w:ascii="仿宋_GB2312" w:eastAsia="仿宋_GB2312" w:hAnsi="宋体" w:cs="宋体" w:hint="eastAsia"/>
                <w:color w:val="000000"/>
                <w:sz w:val="22"/>
              </w:rPr>
              <w:t>农业服务业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1B3" w:rsidRPr="009B0151" w:rsidRDefault="000D31B3" w:rsidP="006F03FE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9B0151">
              <w:rPr>
                <w:rFonts w:ascii="仿宋_GB2312" w:eastAsia="仿宋_GB2312" w:hAnsi="宋体" w:cs="宋体"/>
                <w:color w:val="000000"/>
                <w:sz w:val="22"/>
              </w:rPr>
              <w:t>91350881MA8UEMDB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C"/>
              </w:smartTagPr>
              <w:r w:rsidRPr="009B0151">
                <w:rPr>
                  <w:rFonts w:ascii="仿宋_GB2312" w:eastAsia="仿宋_GB2312" w:hAnsi="宋体" w:cs="宋体"/>
                  <w:color w:val="000000"/>
                  <w:sz w:val="22"/>
                </w:rPr>
                <w:t>8C</w:t>
              </w:r>
            </w:smartTag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1B3" w:rsidRPr="009B0151" w:rsidRDefault="000D31B3" w:rsidP="006F03FE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9B0151">
              <w:rPr>
                <w:rFonts w:ascii="仿宋_GB2312" w:eastAsia="仿宋_GB2312" w:hAnsi="宋体" w:cs="宋体" w:hint="eastAsia"/>
                <w:color w:val="000000"/>
                <w:sz w:val="22"/>
              </w:rPr>
              <w:t>建设工程施工；城市配送运输服务（不含危险货物）；主要农作物种子生产；食用菌菌种生产；建设工程设计；建设工程监理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1B3" w:rsidRPr="00AA7C3D" w:rsidRDefault="000D31B3" w:rsidP="0019239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1B3" w:rsidRPr="009B0151" w:rsidRDefault="000D31B3" w:rsidP="006F03FE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AA7C3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认定漳平市级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龙头企业</w:t>
            </w:r>
            <w:r w:rsidRPr="00AA7C3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，同时申报龙岩市级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龙头企业</w:t>
            </w:r>
          </w:p>
        </w:tc>
      </w:tr>
      <w:tr w:rsidR="000D31B3" w:rsidRPr="00C73F13" w:rsidTr="006042A4">
        <w:trPr>
          <w:trHeight w:val="1634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1B3" w:rsidRPr="009B0151" w:rsidRDefault="000D31B3" w:rsidP="006F03F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B0151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1B3" w:rsidRPr="00C73F13" w:rsidRDefault="000D31B3" w:rsidP="006F03FE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C73F13">
              <w:rPr>
                <w:rFonts w:ascii="仿宋_GB2312" w:eastAsia="仿宋_GB2312" w:hAnsi="宋体" w:hint="eastAsia"/>
                <w:color w:val="000000"/>
                <w:sz w:val="22"/>
              </w:rPr>
              <w:t>漳平市南星茶园有限公司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1B3" w:rsidRPr="00C73F13" w:rsidRDefault="000D31B3" w:rsidP="006F03FE">
            <w:pPr>
              <w:jc w:val="center"/>
              <w:rPr>
                <w:rFonts w:ascii="仿宋_GB2312" w:eastAsia="仿宋_GB2312" w:hAnsi="宋体"/>
                <w:sz w:val="22"/>
              </w:rPr>
            </w:pPr>
            <w:r w:rsidRPr="00C73F13">
              <w:rPr>
                <w:rFonts w:ascii="仿宋_GB2312" w:eastAsia="仿宋_GB2312" w:hAnsi="宋体" w:hint="eastAsia"/>
                <w:sz w:val="22"/>
              </w:rPr>
              <w:t>漳平市南洋镇暖州村小车自然村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1B3" w:rsidRPr="00C73F13" w:rsidRDefault="000D31B3" w:rsidP="006A502B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C73F13">
              <w:rPr>
                <w:rFonts w:ascii="仿宋_GB2312" w:eastAsia="仿宋_GB2312" w:hAnsi="宋体" w:hint="eastAsia"/>
                <w:color w:val="000000"/>
                <w:sz w:val="22"/>
              </w:rPr>
              <w:t>许梦星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1B3" w:rsidRPr="00C73F13" w:rsidRDefault="000D31B3" w:rsidP="006F03FE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C73F13">
              <w:rPr>
                <w:rFonts w:ascii="仿宋_GB2312" w:eastAsia="仿宋_GB2312" w:hAnsi="宋体" w:hint="eastAsia"/>
                <w:color w:val="000000"/>
                <w:sz w:val="22"/>
              </w:rPr>
              <w:t>农、林、牧、渔业</w:t>
            </w:r>
            <w:r w:rsidRPr="00C73F13">
              <w:rPr>
                <w:rFonts w:ascii="仿宋_GB2312" w:eastAsia="仿宋_GB2312" w:hAnsi="宋体"/>
                <w:color w:val="000000"/>
                <w:sz w:val="22"/>
              </w:rPr>
              <w:t>&gt;</w:t>
            </w:r>
            <w:r w:rsidRPr="00C73F13">
              <w:rPr>
                <w:rFonts w:ascii="仿宋_GB2312" w:eastAsia="仿宋_GB2312" w:hAnsi="宋体" w:hint="eastAsia"/>
                <w:color w:val="000000"/>
                <w:sz w:val="22"/>
              </w:rPr>
              <w:t>农业</w:t>
            </w:r>
            <w:r w:rsidRPr="00C73F13">
              <w:rPr>
                <w:rFonts w:ascii="仿宋_GB2312" w:eastAsia="仿宋_GB2312" w:hAnsi="宋体"/>
                <w:color w:val="000000"/>
                <w:sz w:val="22"/>
              </w:rPr>
              <w:t>&gt;</w:t>
            </w:r>
            <w:r w:rsidRPr="00C73F13">
              <w:rPr>
                <w:rFonts w:ascii="仿宋_GB2312" w:eastAsia="仿宋_GB2312" w:hAnsi="宋体" w:hint="eastAsia"/>
                <w:color w:val="000000"/>
                <w:sz w:val="22"/>
              </w:rPr>
              <w:t>坚果、含油果、香料和饮料作物种植</w:t>
            </w:r>
            <w:r w:rsidRPr="00C73F13">
              <w:rPr>
                <w:rFonts w:ascii="仿宋_GB2312" w:eastAsia="仿宋_GB2312" w:hAnsi="宋体"/>
                <w:color w:val="000000"/>
                <w:sz w:val="22"/>
              </w:rPr>
              <w:t>&gt;</w:t>
            </w:r>
            <w:r w:rsidRPr="00C73F13">
              <w:rPr>
                <w:rFonts w:ascii="仿宋_GB2312" w:eastAsia="仿宋_GB2312" w:hAnsi="宋体" w:hint="eastAsia"/>
                <w:color w:val="000000"/>
                <w:sz w:val="22"/>
              </w:rPr>
              <w:t>其他饮料作物种植</w:t>
            </w:r>
            <w:r w:rsidRPr="00C73F13">
              <w:rPr>
                <w:rFonts w:ascii="仿宋_GB2312" w:eastAsia="仿宋_GB2312" w:hAnsi="宋体"/>
                <w:color w:val="000000"/>
                <w:sz w:val="22"/>
              </w:rPr>
              <w:t>(A0169)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1B3" w:rsidRPr="00C73F13" w:rsidRDefault="000D31B3" w:rsidP="006F03FE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C73F13">
              <w:rPr>
                <w:rFonts w:ascii="仿宋_GB2312" w:eastAsia="仿宋_GB2312" w:hAnsi="宋体"/>
                <w:color w:val="000000"/>
                <w:sz w:val="22"/>
              </w:rPr>
              <w:t>9135088156733567XN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1B3" w:rsidRPr="00C73F13" w:rsidRDefault="000D31B3" w:rsidP="006F03FE">
            <w:pPr>
              <w:jc w:val="center"/>
              <w:rPr>
                <w:rFonts w:ascii="仿宋_GB2312" w:eastAsia="仿宋_GB2312" w:hAnsi="宋体"/>
                <w:sz w:val="22"/>
              </w:rPr>
            </w:pPr>
            <w:r w:rsidRPr="00C73F13">
              <w:rPr>
                <w:rFonts w:ascii="仿宋_GB2312" w:eastAsia="仿宋_GB2312" w:hAnsi="宋体" w:hint="eastAsia"/>
                <w:sz w:val="22"/>
              </w:rPr>
              <w:t>茶叶种植、生产、加工及销售。（依法须经批准的项目，经相关部门批准后方可开展经营活动）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1B3" w:rsidRPr="00AA7C3D" w:rsidRDefault="000D31B3" w:rsidP="0019239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73F13">
              <w:rPr>
                <w:rFonts w:ascii="仿宋_GB2312" w:eastAsia="仿宋_GB2312" w:hAnsi="宋体"/>
                <w:color w:val="000000"/>
                <w:kern w:val="0"/>
                <w:sz w:val="22"/>
              </w:rPr>
              <w:t>219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1B3" w:rsidRPr="00C73F13" w:rsidRDefault="000D31B3" w:rsidP="006F03FE">
            <w:pPr>
              <w:jc w:val="center"/>
              <w:rPr>
                <w:rFonts w:ascii="仿宋_GB2312" w:eastAsia="仿宋_GB2312" w:hAnsi="宋体"/>
                <w:sz w:val="22"/>
              </w:rPr>
            </w:pPr>
            <w:r w:rsidRPr="00AA7C3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认定漳平市级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龙头企业</w:t>
            </w:r>
            <w:r w:rsidRPr="00AA7C3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，同时申报龙岩市级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龙头企业</w:t>
            </w:r>
          </w:p>
        </w:tc>
      </w:tr>
      <w:tr w:rsidR="000D31B3" w:rsidRPr="00C73F13" w:rsidTr="00557B54">
        <w:trPr>
          <w:trHeight w:val="1758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1B3" w:rsidRPr="009B0151" w:rsidRDefault="000D31B3" w:rsidP="006F03FE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B0151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1B3" w:rsidRPr="00C73F13" w:rsidRDefault="000D31B3" w:rsidP="006F03FE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C73F13">
              <w:rPr>
                <w:rFonts w:ascii="仿宋_GB2312" w:eastAsia="仿宋_GB2312" w:hAnsi="宋体" w:hint="eastAsia"/>
                <w:color w:val="000000"/>
                <w:sz w:val="22"/>
              </w:rPr>
              <w:t>漳平市四方君茶叶有限公司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1B3" w:rsidRPr="00C73F13" w:rsidRDefault="000D31B3" w:rsidP="006F03FE">
            <w:pPr>
              <w:jc w:val="center"/>
              <w:rPr>
                <w:rFonts w:ascii="仿宋_GB2312" w:eastAsia="仿宋_GB2312" w:hAnsi="宋体"/>
                <w:sz w:val="22"/>
              </w:rPr>
            </w:pPr>
            <w:r w:rsidRPr="00C73F13">
              <w:rPr>
                <w:rFonts w:ascii="仿宋_GB2312" w:eastAsia="仿宋_GB2312" w:hAnsi="宋体" w:hint="eastAsia"/>
                <w:sz w:val="22"/>
              </w:rPr>
              <w:t>漳平市南洋镇南洋村南仙街</w:t>
            </w:r>
            <w:r w:rsidRPr="00C73F13">
              <w:rPr>
                <w:rFonts w:ascii="仿宋_GB2312" w:eastAsia="仿宋_GB2312" w:hAnsi="宋体"/>
                <w:sz w:val="22"/>
              </w:rPr>
              <w:t>91</w:t>
            </w:r>
            <w:r w:rsidRPr="00C73F13">
              <w:rPr>
                <w:rFonts w:ascii="仿宋_GB2312" w:eastAsia="仿宋_GB2312" w:hAnsi="宋体" w:hint="eastAsia"/>
                <w:sz w:val="22"/>
              </w:rPr>
              <w:t>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1B3" w:rsidRPr="00C73F13" w:rsidRDefault="000D31B3" w:rsidP="006A502B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C73F13">
              <w:rPr>
                <w:rFonts w:ascii="仿宋_GB2312" w:eastAsia="仿宋_GB2312" w:hAnsi="宋体" w:hint="eastAsia"/>
                <w:color w:val="000000"/>
                <w:sz w:val="22"/>
              </w:rPr>
              <w:t>沈达铭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1B3" w:rsidRPr="00C73F13" w:rsidRDefault="000D31B3" w:rsidP="006F03FE">
            <w:pPr>
              <w:jc w:val="center"/>
              <w:rPr>
                <w:rFonts w:ascii="仿宋_GB2312" w:eastAsia="仿宋_GB2312" w:hAnsi="宋体"/>
                <w:sz w:val="22"/>
              </w:rPr>
            </w:pPr>
            <w:r w:rsidRPr="00C73F13">
              <w:rPr>
                <w:rFonts w:ascii="仿宋_GB2312" w:eastAsia="仿宋_GB2312" w:hAnsi="宋体" w:hint="eastAsia"/>
                <w:sz w:val="22"/>
              </w:rPr>
              <w:t>农、林、牧、渔业</w:t>
            </w:r>
            <w:r w:rsidRPr="00C73F13">
              <w:rPr>
                <w:rFonts w:ascii="仿宋_GB2312" w:eastAsia="仿宋_GB2312" w:hAnsi="宋体"/>
                <w:sz w:val="22"/>
              </w:rPr>
              <w:t>&gt;</w:t>
            </w:r>
            <w:r w:rsidRPr="00C73F13">
              <w:rPr>
                <w:rFonts w:ascii="仿宋_GB2312" w:eastAsia="仿宋_GB2312" w:hAnsi="宋体" w:hint="eastAsia"/>
                <w:sz w:val="22"/>
              </w:rPr>
              <w:t>农业</w:t>
            </w:r>
            <w:r w:rsidRPr="00C73F13">
              <w:rPr>
                <w:rFonts w:ascii="仿宋_GB2312" w:eastAsia="仿宋_GB2312" w:hAnsi="宋体"/>
                <w:sz w:val="22"/>
              </w:rPr>
              <w:t>&gt;</w:t>
            </w:r>
            <w:r w:rsidRPr="00C73F13">
              <w:rPr>
                <w:rFonts w:ascii="仿宋_GB2312" w:eastAsia="仿宋_GB2312" w:hAnsi="宋体" w:hint="eastAsia"/>
                <w:sz w:val="22"/>
              </w:rPr>
              <w:t>坚果、含油果、香料和饮料作物种植</w:t>
            </w:r>
            <w:r w:rsidRPr="00C73F13">
              <w:rPr>
                <w:rFonts w:ascii="仿宋_GB2312" w:eastAsia="仿宋_GB2312" w:hAnsi="宋体"/>
                <w:sz w:val="22"/>
              </w:rPr>
              <w:t>&gt;</w:t>
            </w:r>
            <w:r w:rsidRPr="00C73F13">
              <w:rPr>
                <w:rFonts w:ascii="仿宋_GB2312" w:eastAsia="仿宋_GB2312" w:hAnsi="宋体" w:hint="eastAsia"/>
                <w:sz w:val="22"/>
              </w:rPr>
              <w:t>其他饮料作物种植</w:t>
            </w:r>
            <w:r w:rsidRPr="00C73F13">
              <w:rPr>
                <w:rFonts w:ascii="仿宋_GB2312" w:eastAsia="仿宋_GB2312" w:hAnsi="宋体"/>
                <w:sz w:val="22"/>
              </w:rPr>
              <w:t>(A0169)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1B3" w:rsidRPr="00C73F13" w:rsidRDefault="000D31B3" w:rsidP="006F03FE">
            <w:pPr>
              <w:jc w:val="center"/>
              <w:rPr>
                <w:rFonts w:ascii="仿宋_GB2312" w:eastAsia="仿宋_GB2312" w:hAnsi="宋体"/>
                <w:sz w:val="22"/>
              </w:rPr>
            </w:pPr>
            <w:r w:rsidRPr="00C73F13">
              <w:rPr>
                <w:rFonts w:ascii="仿宋_GB2312" w:eastAsia="仿宋_GB2312" w:hAnsi="宋体"/>
                <w:sz w:val="22"/>
              </w:rPr>
              <w:t>91350881MA2YJWY339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1B3" w:rsidRPr="00C73F13" w:rsidRDefault="000D31B3" w:rsidP="006F03FE">
            <w:pPr>
              <w:jc w:val="center"/>
              <w:rPr>
                <w:rFonts w:ascii="仿宋_GB2312" w:eastAsia="仿宋_GB2312" w:hAnsi="宋体"/>
                <w:sz w:val="22"/>
              </w:rPr>
            </w:pPr>
            <w:r w:rsidRPr="00C73F13">
              <w:rPr>
                <w:rFonts w:ascii="仿宋_GB2312" w:eastAsia="仿宋_GB2312" w:hAnsi="宋体" w:hint="eastAsia"/>
                <w:sz w:val="22"/>
              </w:rPr>
              <w:t>茶叶（乌龙茶）种植、加工及销售。（依法须经批准的项目，经相关部门批准后方可开展经营活动）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1B3" w:rsidRPr="00AA7C3D" w:rsidRDefault="000D31B3" w:rsidP="0019239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C73F13">
              <w:rPr>
                <w:rFonts w:ascii="仿宋_GB2312" w:eastAsia="仿宋_GB2312" w:hAnsi="宋体"/>
                <w:color w:val="000000"/>
                <w:kern w:val="0"/>
                <w:sz w:val="22"/>
              </w:rPr>
              <w:t>213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1B3" w:rsidRPr="00C73F13" w:rsidRDefault="000D31B3" w:rsidP="006F03FE">
            <w:pPr>
              <w:jc w:val="center"/>
              <w:rPr>
                <w:rFonts w:ascii="仿宋_GB2312" w:eastAsia="仿宋_GB2312" w:hAnsi="宋体"/>
                <w:sz w:val="22"/>
              </w:rPr>
            </w:pPr>
            <w:bookmarkStart w:id="0" w:name="_GoBack"/>
            <w:bookmarkEnd w:id="0"/>
            <w:r w:rsidRPr="00AA7C3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认定漳平市级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龙头企业</w:t>
            </w:r>
            <w:r w:rsidRPr="00AA7C3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，同时申报龙岩市级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龙头企业</w:t>
            </w:r>
          </w:p>
        </w:tc>
      </w:tr>
      <w:tr w:rsidR="000D31B3" w:rsidRPr="00C73F13" w:rsidTr="00557B54">
        <w:trPr>
          <w:trHeight w:val="1251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1B3" w:rsidRPr="009B0151" w:rsidRDefault="000D31B3" w:rsidP="00CD5F7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B0151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1B3" w:rsidRPr="009B0151" w:rsidRDefault="000D31B3" w:rsidP="00CD5F73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9B015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弗仕德（龙岩）环保设备有限公司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1B3" w:rsidRPr="00C73F13" w:rsidRDefault="000D31B3" w:rsidP="00CD5F73">
            <w:pPr>
              <w:spacing w:line="360" w:lineRule="auto"/>
              <w:rPr>
                <w:rFonts w:ascii="仿宋_GB2312" w:eastAsia="仿宋_GB2312" w:hAnsi="宋体"/>
                <w:sz w:val="22"/>
              </w:rPr>
            </w:pPr>
            <w:r w:rsidRPr="00C73F13">
              <w:rPr>
                <w:rFonts w:ascii="仿宋_GB2312" w:eastAsia="仿宋_GB2312" w:hAnsi="宋体" w:hint="eastAsia"/>
                <w:sz w:val="22"/>
              </w:rPr>
              <w:t>福建省漳平市康榜南路</w:t>
            </w:r>
            <w:r w:rsidRPr="00C73F13">
              <w:rPr>
                <w:rFonts w:ascii="仿宋_GB2312" w:eastAsia="仿宋_GB2312" w:hAnsi="宋体"/>
                <w:sz w:val="22"/>
              </w:rPr>
              <w:t>1</w:t>
            </w:r>
            <w:r w:rsidRPr="00C73F13">
              <w:rPr>
                <w:rFonts w:ascii="仿宋_GB2312" w:eastAsia="仿宋_GB2312" w:hAnsi="宋体" w:hint="eastAsia"/>
                <w:sz w:val="22"/>
              </w:rPr>
              <w:t>号</w:t>
            </w:r>
          </w:p>
          <w:p w:rsidR="000D31B3" w:rsidRPr="009B0151" w:rsidRDefault="000D31B3" w:rsidP="00CD5F73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1B3" w:rsidRPr="009B0151" w:rsidRDefault="000D31B3" w:rsidP="006A502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9B0151">
              <w:rPr>
                <w:rFonts w:ascii="仿宋_GB2312" w:eastAsia="仿宋_GB2312" w:hAnsi="宋体" w:cs="宋体" w:hint="eastAsia"/>
                <w:color w:val="000000"/>
                <w:sz w:val="22"/>
              </w:rPr>
              <w:t>田美意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1B3" w:rsidRPr="009B0151" w:rsidRDefault="000D31B3" w:rsidP="00CD5F73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9B0151">
              <w:rPr>
                <w:rFonts w:ascii="仿宋_GB2312" w:eastAsia="仿宋_GB2312" w:hAnsi="宋体" w:cs="宋体" w:hint="eastAsia"/>
                <w:color w:val="000000"/>
                <w:sz w:val="22"/>
              </w:rPr>
              <w:t>机械制造行业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1B3" w:rsidRPr="009B0151" w:rsidRDefault="000D31B3" w:rsidP="00CD5F73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C73F13">
              <w:rPr>
                <w:rFonts w:ascii="仿宋_GB2312" w:eastAsia="仿宋_GB2312" w:hAnsi="宋体"/>
                <w:sz w:val="22"/>
              </w:rPr>
              <w:t>91350881MA31PD2Q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C"/>
              </w:smartTagPr>
              <w:r w:rsidRPr="00C73F13">
                <w:rPr>
                  <w:rFonts w:ascii="仿宋_GB2312" w:eastAsia="仿宋_GB2312" w:hAnsi="宋体"/>
                  <w:sz w:val="22"/>
                </w:rPr>
                <w:t>0C</w:t>
              </w:r>
            </w:smartTag>
            <w:r w:rsidRPr="00C73F13">
              <w:rPr>
                <w:rFonts w:ascii="仿宋_GB2312" w:eastAsia="仿宋_GB2312" w:hAnsi="宋体"/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1B3" w:rsidRPr="00C73F13" w:rsidRDefault="000D31B3" w:rsidP="00CD5F73">
            <w:pPr>
              <w:rPr>
                <w:rFonts w:ascii="仿宋_GB2312" w:eastAsia="仿宋_GB2312"/>
                <w:sz w:val="22"/>
              </w:rPr>
            </w:pPr>
            <w:r w:rsidRPr="00C73F13">
              <w:rPr>
                <w:rFonts w:ascii="仿宋_GB2312" w:eastAsia="仿宋_GB2312" w:hint="eastAsia"/>
                <w:sz w:val="22"/>
              </w:rPr>
              <w:t>全自动菌棒制包机、全自动菌棒接种机、智能食用菌生长柜远程控制系统、智能恒温碳培机、智能负压除臭风机、永磁智能节能风机、智能粥料机、湖泊除蓝藻智能一体机、智能多通道自动投料机、制氧臭氧一体机、永磁高速增氧机、增氧锥、智能节能微滤机、工厂化循环水高密度智慧养虾试验场、智能节能永磁电机</w:t>
            </w:r>
          </w:p>
          <w:p w:rsidR="000D31B3" w:rsidRPr="009B0151" w:rsidRDefault="000D31B3" w:rsidP="00CD5F73">
            <w:pPr>
              <w:rPr>
                <w:rFonts w:ascii="仿宋_GB2312" w:eastAsia="仿宋_GB2312" w:hAnsi="宋体" w:cs="宋体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1B3" w:rsidRPr="00AA7C3D" w:rsidRDefault="000D31B3" w:rsidP="00CD5F7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1B3" w:rsidRPr="00C73F13" w:rsidRDefault="000D31B3" w:rsidP="00CD5F73">
            <w:pPr>
              <w:jc w:val="center"/>
              <w:rPr>
                <w:rFonts w:ascii="仿宋_GB2312" w:eastAsia="仿宋_GB2312"/>
                <w:sz w:val="22"/>
              </w:rPr>
            </w:pPr>
            <w:r w:rsidRPr="00AA7C3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认定漳平市级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龙头企业</w:t>
            </w:r>
          </w:p>
        </w:tc>
      </w:tr>
      <w:tr w:rsidR="000D31B3" w:rsidRPr="00C73F13" w:rsidTr="00557B54">
        <w:trPr>
          <w:trHeight w:val="263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1B3" w:rsidRPr="009B0151" w:rsidRDefault="000D31B3" w:rsidP="00CD5F7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B0151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1B3" w:rsidRPr="009B0151" w:rsidRDefault="000D31B3" w:rsidP="00CD5F73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C73F13">
              <w:rPr>
                <w:rFonts w:ascii="仿宋_GB2312" w:eastAsia="仿宋_GB2312" w:hAnsi="宋体" w:hint="eastAsia"/>
                <w:color w:val="000000"/>
                <w:sz w:val="22"/>
              </w:rPr>
              <w:t>龙岩市腾祥农业开发有限公司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1B3" w:rsidRPr="009B0151" w:rsidRDefault="000D31B3" w:rsidP="00CD5F73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</w:rPr>
              <w:t>漳平市永福镇石洪村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1B3" w:rsidRPr="009B0151" w:rsidRDefault="000D31B3" w:rsidP="006A502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</w:rPr>
              <w:t>陈志腾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1B3" w:rsidRPr="009B0151" w:rsidRDefault="000D31B3" w:rsidP="00CD5F73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</w:rPr>
              <w:t>种植业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1B3" w:rsidRPr="009B0151" w:rsidRDefault="000D31B3" w:rsidP="00CD5F73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/>
                <w:color w:val="000000"/>
                <w:sz w:val="22"/>
              </w:rPr>
              <w:t>91350881MA32PMWA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g"/>
              </w:smartTagPr>
              <w:r>
                <w:rPr>
                  <w:rFonts w:ascii="仿宋_GB2312" w:eastAsia="仿宋_GB2312" w:hAnsi="宋体" w:cs="宋体"/>
                  <w:color w:val="000000"/>
                  <w:sz w:val="22"/>
                </w:rPr>
                <w:t>6G</w:t>
              </w:r>
            </w:smartTag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1B3" w:rsidRPr="009B0151" w:rsidRDefault="000D31B3" w:rsidP="00CD5F73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</w:rPr>
              <w:t>花卉种植销售，园林绿化工程等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1B3" w:rsidRPr="00AA7C3D" w:rsidRDefault="000D31B3" w:rsidP="00CD5F7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1B3" w:rsidRPr="009B0151" w:rsidRDefault="000D31B3" w:rsidP="00CD5F73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AA7C3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认定漳平市级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龙头企业</w:t>
            </w:r>
          </w:p>
        </w:tc>
      </w:tr>
      <w:tr w:rsidR="000D31B3" w:rsidRPr="00C73F13" w:rsidTr="00F90987">
        <w:trPr>
          <w:trHeight w:val="1391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1B3" w:rsidRPr="009B0151" w:rsidRDefault="000D31B3" w:rsidP="00CD5F73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9B0151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1B3" w:rsidRPr="00C73F13" w:rsidRDefault="000D31B3" w:rsidP="00CD5F73">
            <w:pPr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 w:rsidRPr="00C73F13">
              <w:rPr>
                <w:rFonts w:ascii="仿宋_GB2312" w:eastAsia="仿宋_GB2312" w:hAnsi="宋体" w:hint="eastAsia"/>
                <w:color w:val="000000"/>
                <w:sz w:val="22"/>
              </w:rPr>
              <w:t>福建紫乔生物科技有限公司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1B3" w:rsidRPr="00C73F13" w:rsidRDefault="000D31B3" w:rsidP="00CD5F73">
            <w:pPr>
              <w:jc w:val="center"/>
              <w:rPr>
                <w:rFonts w:ascii="仿宋_GB2312" w:eastAsia="仿宋_GB2312" w:hAnsi="宋体"/>
                <w:sz w:val="22"/>
              </w:rPr>
            </w:pPr>
            <w:r w:rsidRPr="00C73F13">
              <w:rPr>
                <w:rFonts w:ascii="仿宋_GB2312" w:eastAsia="仿宋_GB2312" w:hAnsi="宋体" w:hint="eastAsia"/>
                <w:sz w:val="22"/>
              </w:rPr>
              <w:t>漳平市桂林街道南环路</w:t>
            </w:r>
            <w:r w:rsidRPr="00C73F13">
              <w:rPr>
                <w:rFonts w:ascii="仿宋_GB2312" w:eastAsia="仿宋_GB2312" w:hAnsi="宋体"/>
                <w:sz w:val="22"/>
              </w:rPr>
              <w:t>98</w:t>
            </w:r>
            <w:r w:rsidRPr="00C73F13">
              <w:rPr>
                <w:rFonts w:ascii="仿宋_GB2312" w:eastAsia="仿宋_GB2312" w:hAnsi="宋体" w:hint="eastAsia"/>
                <w:sz w:val="22"/>
              </w:rPr>
              <w:t>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1B3" w:rsidRPr="009B0151" w:rsidRDefault="000D31B3" w:rsidP="006A502B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 w:rsidRPr="009B0151">
              <w:rPr>
                <w:rFonts w:ascii="仿宋_GB2312" w:eastAsia="仿宋_GB2312" w:hAnsi="宋体" w:cs="宋体" w:hint="eastAsia"/>
                <w:color w:val="000000"/>
                <w:sz w:val="22"/>
              </w:rPr>
              <w:t>曾垂焘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1B3" w:rsidRPr="00C73F13" w:rsidRDefault="000D31B3" w:rsidP="00CD5F73">
            <w:pPr>
              <w:jc w:val="center"/>
              <w:rPr>
                <w:rFonts w:ascii="仿宋_GB2312" w:eastAsia="仿宋_GB2312" w:hAnsi="宋体"/>
                <w:sz w:val="22"/>
              </w:rPr>
            </w:pPr>
            <w:r w:rsidRPr="00C73F13">
              <w:rPr>
                <w:rFonts w:ascii="仿宋_GB2312" w:eastAsia="仿宋_GB2312" w:hAnsi="宋体" w:hint="eastAsia"/>
                <w:sz w:val="22"/>
              </w:rPr>
              <w:t>工业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D31B3" w:rsidRPr="00C73F13" w:rsidRDefault="000D31B3" w:rsidP="00CD5F73">
            <w:pPr>
              <w:jc w:val="center"/>
              <w:rPr>
                <w:rFonts w:ascii="仿宋_GB2312" w:eastAsia="仿宋_GB2312" w:hAnsi="宋体"/>
                <w:sz w:val="22"/>
              </w:rPr>
            </w:pPr>
            <w:r w:rsidRPr="00C73F13">
              <w:rPr>
                <w:rFonts w:ascii="仿宋_GB2312" w:eastAsia="仿宋_GB2312" w:hAnsi="宋体"/>
                <w:sz w:val="22"/>
              </w:rPr>
              <w:t>91350881MA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336"/>
                <w:attr w:name="UnitName" w:val="a"/>
              </w:smartTagPr>
              <w:r w:rsidRPr="00C73F13">
                <w:rPr>
                  <w:rFonts w:ascii="仿宋_GB2312" w:eastAsia="仿宋_GB2312" w:hAnsi="宋体"/>
                  <w:sz w:val="22"/>
                </w:rPr>
                <w:t>3336A</w:t>
              </w:r>
            </w:smartTag>
            <w:r w:rsidRPr="00C73F13">
              <w:rPr>
                <w:rFonts w:ascii="仿宋_GB2312" w:eastAsia="仿宋_GB2312" w:hAnsi="宋体"/>
                <w:sz w:val="22"/>
              </w:rPr>
              <w:t>36E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1B3" w:rsidRPr="00C73F13" w:rsidRDefault="000D31B3" w:rsidP="00CD5F73">
            <w:pPr>
              <w:ind w:firstLine="291"/>
              <w:jc w:val="left"/>
              <w:rPr>
                <w:rFonts w:ascii="仿宋_GB2312" w:eastAsia="仿宋_GB2312" w:hAnsi="宋体"/>
                <w:sz w:val="22"/>
              </w:rPr>
            </w:pPr>
            <w:r w:rsidRPr="00C73F13">
              <w:rPr>
                <w:rFonts w:ascii="仿宋_GB2312" w:eastAsia="仿宋_GB2312" w:hAnsi="宋体" w:hint="eastAsia"/>
                <w:sz w:val="22"/>
              </w:rPr>
              <w:t>食品添加剂生产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1B3" w:rsidRPr="00AA7C3D" w:rsidRDefault="000D31B3" w:rsidP="00CD5F73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1B3" w:rsidRPr="00C73F13" w:rsidRDefault="000D31B3" w:rsidP="00CD5F73">
            <w:pPr>
              <w:rPr>
                <w:rFonts w:ascii="仿宋_GB2312" w:eastAsia="仿宋_GB2312"/>
                <w:sz w:val="22"/>
              </w:rPr>
            </w:pPr>
            <w:r w:rsidRPr="00AA7C3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认定漳平市级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龙头企业</w:t>
            </w:r>
          </w:p>
        </w:tc>
      </w:tr>
    </w:tbl>
    <w:p w:rsidR="000D31B3" w:rsidRPr="009B0151" w:rsidRDefault="000D31B3" w:rsidP="000D31B3">
      <w:pPr>
        <w:ind w:firstLineChars="1400" w:firstLine="31680"/>
        <w:rPr>
          <w:rFonts w:ascii="仿宋_GB2312" w:eastAsia="仿宋_GB2312" w:hAnsi="仿宋"/>
          <w:sz w:val="22"/>
        </w:rPr>
      </w:pPr>
    </w:p>
    <w:p w:rsidR="000D31B3" w:rsidRPr="009B0151" w:rsidRDefault="000D31B3" w:rsidP="006042A4">
      <w:pPr>
        <w:ind w:firstLineChars="1400" w:firstLine="31680"/>
        <w:rPr>
          <w:rFonts w:ascii="仿宋_GB2312" w:eastAsia="仿宋_GB2312" w:hAnsi="仿宋"/>
          <w:sz w:val="22"/>
        </w:rPr>
      </w:pPr>
    </w:p>
    <w:p w:rsidR="000D31B3" w:rsidRDefault="000D31B3"/>
    <w:sectPr w:rsidR="000D31B3" w:rsidSect="000D6F92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1B3" w:rsidRDefault="000D31B3" w:rsidP="00CD5F73">
      <w:r>
        <w:separator/>
      </w:r>
    </w:p>
  </w:endnote>
  <w:endnote w:type="continuationSeparator" w:id="0">
    <w:p w:rsidR="000D31B3" w:rsidRDefault="000D31B3" w:rsidP="00CD5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1B3" w:rsidRDefault="000D31B3" w:rsidP="00CD5F73">
      <w:r>
        <w:separator/>
      </w:r>
    </w:p>
  </w:footnote>
  <w:footnote w:type="continuationSeparator" w:id="0">
    <w:p w:rsidR="000D31B3" w:rsidRDefault="000D31B3" w:rsidP="00CD5F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4F3"/>
    <w:rsid w:val="00010CA9"/>
    <w:rsid w:val="000C028B"/>
    <w:rsid w:val="000D31B3"/>
    <w:rsid w:val="000D6F92"/>
    <w:rsid w:val="000F44F3"/>
    <w:rsid w:val="001076CE"/>
    <w:rsid w:val="0019239D"/>
    <w:rsid w:val="001E2AAC"/>
    <w:rsid w:val="00256BD6"/>
    <w:rsid w:val="003B470A"/>
    <w:rsid w:val="00557B54"/>
    <w:rsid w:val="006042A4"/>
    <w:rsid w:val="0067193A"/>
    <w:rsid w:val="006A502B"/>
    <w:rsid w:val="006F03FE"/>
    <w:rsid w:val="008449CC"/>
    <w:rsid w:val="009B0151"/>
    <w:rsid w:val="00AA7C3D"/>
    <w:rsid w:val="00B122E6"/>
    <w:rsid w:val="00C115CD"/>
    <w:rsid w:val="00C73F13"/>
    <w:rsid w:val="00CD5F73"/>
    <w:rsid w:val="00D15ED4"/>
    <w:rsid w:val="00D44A5C"/>
    <w:rsid w:val="00DB7984"/>
    <w:rsid w:val="00F90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4F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D5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D5F7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D5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5F7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142</Words>
  <Characters>812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Administrator</dc:creator>
  <cp:keywords/>
  <dc:description/>
  <cp:lastModifiedBy>微软用户</cp:lastModifiedBy>
  <cp:revision>2</cp:revision>
  <dcterms:created xsi:type="dcterms:W3CDTF">2025-04-14T01:23:00Z</dcterms:created>
  <dcterms:modified xsi:type="dcterms:W3CDTF">2025-04-14T01:23:00Z</dcterms:modified>
</cp:coreProperties>
</file>