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FB" w:rsidRPr="00AE0E0B" w:rsidRDefault="00D842FB" w:rsidP="009E0723">
      <w:pPr>
        <w:widowControl/>
        <w:spacing w:before="100" w:beforeAutospacing="1" w:after="100" w:afterAutospacing="1" w:line="440" w:lineRule="exact"/>
        <w:jc w:val="center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华文中宋" w:eastAsia="华文中宋" w:hAnsi="华文中宋" w:cs="华文中宋" w:hint="eastAsia"/>
          <w:color w:val="333333"/>
          <w:sz w:val="36"/>
          <w:szCs w:val="36"/>
        </w:rPr>
        <w:t>漳平</w:t>
      </w:r>
      <w:r w:rsidRPr="00AE0E0B">
        <w:rPr>
          <w:rFonts w:ascii="华文中宋" w:eastAsia="华文中宋" w:hAnsi="华文中宋" w:cs="华文中宋" w:hint="eastAsia"/>
          <w:color w:val="333333"/>
          <w:sz w:val="36"/>
          <w:szCs w:val="36"/>
        </w:rPr>
        <w:t>市人民政府第四次全国经济普查领导小组办公室</w:t>
      </w:r>
    </w:p>
    <w:p w:rsidR="00D842FB" w:rsidRPr="00AE0E0B" w:rsidRDefault="00D842FB" w:rsidP="009E0723">
      <w:pPr>
        <w:widowControl/>
        <w:spacing w:before="100" w:beforeAutospacing="1" w:after="100" w:afterAutospacing="1" w:line="440" w:lineRule="exact"/>
        <w:jc w:val="center"/>
        <w:rPr>
          <w:rFonts w:ascii="宋体" w:cs="Times New Roman"/>
          <w:color w:val="333333"/>
          <w:kern w:val="0"/>
          <w:sz w:val="24"/>
          <w:szCs w:val="24"/>
        </w:rPr>
      </w:pPr>
      <w:r w:rsidRPr="00AE0E0B">
        <w:rPr>
          <w:rFonts w:ascii="华文中宋" w:eastAsia="华文中宋" w:hAnsi="华文中宋" w:cs="华文中宋" w:hint="eastAsia"/>
          <w:color w:val="333333"/>
          <w:sz w:val="36"/>
          <w:szCs w:val="36"/>
        </w:rPr>
        <w:t>招聘编外工作人员报名表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6"/>
        <w:gridCol w:w="810"/>
        <w:gridCol w:w="810"/>
        <w:gridCol w:w="210"/>
        <w:gridCol w:w="1050"/>
        <w:gridCol w:w="110"/>
        <w:gridCol w:w="1135"/>
        <w:gridCol w:w="15"/>
        <w:gridCol w:w="1080"/>
        <w:gridCol w:w="75"/>
        <w:gridCol w:w="1145"/>
        <w:gridCol w:w="1901"/>
      </w:tblGrid>
      <w:tr w:rsidR="00D842FB" w:rsidRPr="00AE0E0B">
        <w:trPr>
          <w:trHeight w:val="510"/>
          <w:jc w:val="center"/>
        </w:trPr>
        <w:tc>
          <w:tcPr>
            <w:tcW w:w="1426" w:type="dxa"/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  <w:r w:rsidRPr="00AE0E0B">
              <w:rPr>
                <w:rFonts w:ascii="宋体" w:hAnsi="宋体" w:cs="宋体" w:hint="eastAsia"/>
                <w:color w:val="333333"/>
                <w:kern w:val="0"/>
              </w:rPr>
              <w:t>姓</w:t>
            </w:r>
            <w:r w:rsidRPr="00AE0E0B">
              <w:rPr>
                <w:rFonts w:ascii="宋体" w:cs="Times New Roman"/>
                <w:color w:val="333333"/>
                <w:kern w:val="0"/>
              </w:rPr>
              <w:t>  </w:t>
            </w:r>
            <w:r w:rsidRPr="00AE0E0B">
              <w:rPr>
                <w:rFonts w:ascii="宋体" w:hAnsi="宋体" w:cs="宋体" w:hint="eastAsia"/>
                <w:color w:val="333333"/>
                <w:kern w:val="0"/>
              </w:rPr>
              <w:t>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性</w:t>
            </w:r>
            <w:r w:rsidRPr="00AE0E0B">
              <w:rPr>
                <w:rFonts w:ascii="宋体" w:cs="Times New Roman"/>
                <w:color w:val="333333"/>
                <w:kern w:val="0"/>
              </w:rPr>
              <w:t>  </w:t>
            </w:r>
            <w:r w:rsidRPr="00AE0E0B">
              <w:rPr>
                <w:rFonts w:ascii="宋体" w:hAnsi="宋体" w:cs="宋体" w:hint="eastAsia"/>
                <w:color w:val="333333"/>
                <w:kern w:val="0"/>
              </w:rPr>
              <w:t>别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出生年月</w:t>
            </w: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901" w:type="dxa"/>
            <w:vMerge w:val="restart"/>
            <w:tcBorders>
              <w:left w:val="nil"/>
            </w:tcBorders>
            <w:vAlign w:val="center"/>
          </w:tcPr>
          <w:p w:rsidR="00D842FB" w:rsidRPr="00AE0E0B" w:rsidRDefault="00D842FB" w:rsidP="00D842FB">
            <w:pPr>
              <w:widowControl/>
              <w:spacing w:before="100" w:beforeAutospacing="1" w:after="100" w:afterAutospacing="1" w:line="300" w:lineRule="atLeast"/>
              <w:ind w:firstLineChars="350" w:firstLine="31680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照片</w:t>
            </w:r>
          </w:p>
        </w:tc>
      </w:tr>
      <w:tr w:rsidR="00D842FB" w:rsidRPr="00AE0E0B">
        <w:trPr>
          <w:trHeight w:val="510"/>
          <w:jc w:val="center"/>
        </w:trPr>
        <w:tc>
          <w:tcPr>
            <w:tcW w:w="1426" w:type="dxa"/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籍</w:t>
            </w:r>
            <w:r w:rsidRPr="00AE0E0B">
              <w:rPr>
                <w:rFonts w:ascii="宋体" w:cs="Times New Roman"/>
                <w:color w:val="333333"/>
                <w:kern w:val="0"/>
              </w:rPr>
              <w:t>  </w:t>
            </w:r>
            <w:r w:rsidRPr="00AE0E0B">
              <w:rPr>
                <w:rFonts w:ascii="宋体" w:hAnsi="宋体" w:cs="宋体" w:hint="eastAsia"/>
                <w:color w:val="333333"/>
                <w:kern w:val="0"/>
              </w:rPr>
              <w:t>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政治面貌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民</w:t>
            </w:r>
            <w:r w:rsidRPr="00AE0E0B">
              <w:rPr>
                <w:rFonts w:ascii="宋体" w:cs="Times New Roman"/>
                <w:color w:val="333333"/>
                <w:kern w:val="0"/>
              </w:rPr>
              <w:t>  </w:t>
            </w:r>
            <w:r w:rsidRPr="00AE0E0B">
              <w:rPr>
                <w:rFonts w:ascii="宋体" w:hAnsi="宋体" w:cs="宋体" w:hint="eastAsia"/>
                <w:color w:val="333333"/>
                <w:kern w:val="0"/>
              </w:rPr>
              <w:t>族</w:t>
            </w: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901" w:type="dxa"/>
            <w:vMerge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D842FB" w:rsidRPr="00AE0E0B">
        <w:trPr>
          <w:trHeight w:val="485"/>
          <w:jc w:val="center"/>
        </w:trPr>
        <w:tc>
          <w:tcPr>
            <w:tcW w:w="1426" w:type="dxa"/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家庭住址</w:t>
            </w:r>
          </w:p>
        </w:tc>
        <w:tc>
          <w:tcPr>
            <w:tcW w:w="6440" w:type="dxa"/>
            <w:gridSpan w:val="10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901" w:type="dxa"/>
            <w:vMerge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D842FB" w:rsidRPr="00AE0E0B">
        <w:trPr>
          <w:trHeight w:val="485"/>
          <w:jc w:val="center"/>
        </w:trPr>
        <w:tc>
          <w:tcPr>
            <w:tcW w:w="1426" w:type="dxa"/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婚姻状况</w:t>
            </w:r>
          </w:p>
        </w:tc>
        <w:tc>
          <w:tcPr>
            <w:tcW w:w="2300" w:type="dxa"/>
            <w:gridSpan w:val="3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901" w:type="dxa"/>
            <w:vMerge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D842FB" w:rsidRPr="00AE0E0B">
        <w:trPr>
          <w:trHeight w:val="485"/>
          <w:jc w:val="center"/>
        </w:trPr>
        <w:tc>
          <w:tcPr>
            <w:tcW w:w="1426" w:type="dxa"/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学历</w:t>
            </w:r>
          </w:p>
        </w:tc>
        <w:tc>
          <w:tcPr>
            <w:tcW w:w="4201" w:type="dxa"/>
            <w:gridSpan w:val="4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</w:tr>
      <w:tr w:rsidR="00D842FB" w:rsidRPr="00AE0E0B">
        <w:trPr>
          <w:trHeight w:val="450"/>
          <w:jc w:val="center"/>
        </w:trPr>
        <w:tc>
          <w:tcPr>
            <w:tcW w:w="1426" w:type="dxa"/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毕业院校及专业</w:t>
            </w:r>
          </w:p>
        </w:tc>
        <w:tc>
          <w:tcPr>
            <w:tcW w:w="4125" w:type="dxa"/>
            <w:gridSpan w:val="6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170" w:type="dxa"/>
            <w:gridSpan w:val="3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职称</w:t>
            </w:r>
          </w:p>
        </w:tc>
        <w:tc>
          <w:tcPr>
            <w:tcW w:w="3046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</w:tr>
      <w:tr w:rsidR="00D842FB" w:rsidRPr="00AE0E0B">
        <w:trPr>
          <w:trHeight w:val="2874"/>
          <w:jc w:val="center"/>
        </w:trPr>
        <w:tc>
          <w:tcPr>
            <w:tcW w:w="1426" w:type="dxa"/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学习工作</w:t>
            </w:r>
          </w:p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经历</w:t>
            </w:r>
          </w:p>
        </w:tc>
        <w:tc>
          <w:tcPr>
            <w:tcW w:w="8341" w:type="dxa"/>
            <w:gridSpan w:val="11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</w:tr>
      <w:tr w:rsidR="00D842FB" w:rsidRPr="00AE0E0B">
        <w:trPr>
          <w:trHeight w:val="675"/>
          <w:jc w:val="center"/>
        </w:trPr>
        <w:tc>
          <w:tcPr>
            <w:tcW w:w="1426" w:type="dxa"/>
            <w:vMerge w:val="restart"/>
            <w:tcBorders>
              <w:top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家庭成员</w:t>
            </w:r>
          </w:p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出生年月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政治面貌</w:t>
            </w: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</w:t>
            </w:r>
            <w:r w:rsidRPr="00AE0E0B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AE0E0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作</w:t>
            </w:r>
            <w:r w:rsidRPr="00AE0E0B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AE0E0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单</w:t>
            </w:r>
            <w:r w:rsidRPr="00AE0E0B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AE0E0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位</w:t>
            </w:r>
            <w:r w:rsidRPr="00AE0E0B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AE0E0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及</w:t>
            </w:r>
            <w:r w:rsidRPr="00AE0E0B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AE0E0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职</w:t>
            </w:r>
            <w:r w:rsidRPr="00AE0E0B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AE0E0B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务</w:t>
            </w:r>
          </w:p>
        </w:tc>
      </w:tr>
      <w:tr w:rsidR="00D842FB" w:rsidRPr="00AE0E0B">
        <w:trPr>
          <w:trHeight w:val="460"/>
          <w:jc w:val="center"/>
        </w:trPr>
        <w:tc>
          <w:tcPr>
            <w:tcW w:w="1426" w:type="dxa"/>
            <w:vMerge/>
            <w:tcBorders>
              <w:top w:val="nil"/>
            </w:tcBorders>
            <w:vAlign w:val="center"/>
          </w:tcPr>
          <w:p w:rsidR="00D842FB" w:rsidRPr="00AE0E0B" w:rsidRDefault="00D842FB" w:rsidP="00AE0E0B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</w:tr>
      <w:tr w:rsidR="00D842FB" w:rsidRPr="00AE0E0B">
        <w:trPr>
          <w:trHeight w:val="424"/>
          <w:jc w:val="center"/>
        </w:trPr>
        <w:tc>
          <w:tcPr>
            <w:tcW w:w="1426" w:type="dxa"/>
            <w:vMerge/>
            <w:tcBorders>
              <w:top w:val="nil"/>
            </w:tcBorders>
            <w:vAlign w:val="center"/>
          </w:tcPr>
          <w:p w:rsidR="00D842FB" w:rsidRPr="00AE0E0B" w:rsidRDefault="00D842FB" w:rsidP="00AE0E0B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</w:tr>
      <w:tr w:rsidR="00D842FB" w:rsidRPr="00AE0E0B">
        <w:trPr>
          <w:trHeight w:val="430"/>
          <w:jc w:val="center"/>
        </w:trPr>
        <w:tc>
          <w:tcPr>
            <w:tcW w:w="1426" w:type="dxa"/>
            <w:vMerge/>
            <w:tcBorders>
              <w:top w:val="nil"/>
            </w:tcBorders>
            <w:vAlign w:val="center"/>
          </w:tcPr>
          <w:p w:rsidR="00D842FB" w:rsidRPr="00AE0E0B" w:rsidRDefault="00D842FB" w:rsidP="00AE0E0B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</w:tr>
      <w:tr w:rsidR="00D842FB" w:rsidRPr="00AE0E0B">
        <w:trPr>
          <w:trHeight w:val="421"/>
          <w:jc w:val="center"/>
        </w:trPr>
        <w:tc>
          <w:tcPr>
            <w:tcW w:w="1426" w:type="dxa"/>
            <w:vMerge/>
            <w:tcBorders>
              <w:top w:val="nil"/>
            </w:tcBorders>
            <w:vAlign w:val="center"/>
          </w:tcPr>
          <w:p w:rsidR="00D842FB" w:rsidRPr="00AE0E0B" w:rsidRDefault="00D842FB" w:rsidP="00AE0E0B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</w:tr>
      <w:tr w:rsidR="00D842FB" w:rsidRPr="00AE0E0B">
        <w:trPr>
          <w:trHeight w:val="468"/>
          <w:jc w:val="center"/>
        </w:trPr>
        <w:tc>
          <w:tcPr>
            <w:tcW w:w="1426" w:type="dxa"/>
            <w:vMerge/>
            <w:tcBorders>
              <w:top w:val="nil"/>
            </w:tcBorders>
            <w:vAlign w:val="center"/>
          </w:tcPr>
          <w:p w:rsidR="00D842FB" w:rsidRPr="00AE0E0B" w:rsidRDefault="00D842FB" w:rsidP="00AE0E0B"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  <w:tc>
          <w:tcPr>
            <w:tcW w:w="4216" w:type="dxa"/>
            <w:gridSpan w:val="5"/>
            <w:tcBorders>
              <w:left w:val="nil"/>
            </w:tcBorders>
            <w:vAlign w:val="center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</w:tr>
      <w:tr w:rsidR="00D842FB" w:rsidRPr="00AE0E0B">
        <w:trPr>
          <w:trHeight w:val="1623"/>
          <w:jc w:val="center"/>
        </w:trPr>
        <w:tc>
          <w:tcPr>
            <w:tcW w:w="9767" w:type="dxa"/>
            <w:gridSpan w:val="12"/>
            <w:vAlign w:val="center"/>
          </w:tcPr>
          <w:p w:rsidR="00D842FB" w:rsidRPr="00AE0E0B" w:rsidRDefault="00D842FB" w:rsidP="00D842FB">
            <w:pPr>
              <w:widowControl/>
              <w:spacing w:before="100" w:beforeAutospacing="1" w:after="100" w:afterAutospacing="1" w:line="300" w:lineRule="atLeast"/>
              <w:ind w:firstLineChars="200" w:firstLine="31680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本人保证上述所填信息和提交的材料真实、准确，如有不实之处，本人愿意承担由此造成的一切后果。</w:t>
            </w:r>
          </w:p>
          <w:p w:rsidR="00D842FB" w:rsidRPr="00AE0E0B" w:rsidRDefault="00D842FB" w:rsidP="00AE0E0B">
            <w:pPr>
              <w:widowControl/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color w:val="333333"/>
              </w:rPr>
              <w:t xml:space="preserve">                                                    </w:t>
            </w:r>
            <w:r w:rsidRPr="00AE0E0B">
              <w:rPr>
                <w:rFonts w:ascii="宋体" w:hAnsi="宋体" w:cs="宋体" w:hint="eastAsia"/>
                <w:color w:val="333333"/>
                <w:kern w:val="0"/>
              </w:rPr>
              <w:t>签名（手写）：</w:t>
            </w:r>
            <w:r w:rsidRPr="00AE0E0B">
              <w:rPr>
                <w:color w:val="333333"/>
              </w:rPr>
              <w:t xml:space="preserve">             </w:t>
            </w:r>
            <w:r w:rsidRPr="00AE0E0B">
              <w:rPr>
                <w:rFonts w:ascii="宋体" w:cs="Times New Roman"/>
                <w:color w:val="333333"/>
                <w:kern w:val="0"/>
              </w:rPr>
              <w:t>  </w:t>
            </w:r>
            <w:r w:rsidRPr="00AE0E0B">
              <w:rPr>
                <w:color w:val="333333"/>
              </w:rPr>
              <w:t xml:space="preserve">   </w:t>
            </w:r>
            <w:r w:rsidRPr="00AE0E0B">
              <w:rPr>
                <w:rFonts w:ascii="宋体" w:hAnsi="宋体" w:cs="宋体" w:hint="eastAsia"/>
                <w:color w:val="333333"/>
                <w:kern w:val="0"/>
              </w:rPr>
              <w:t>年</w:t>
            </w:r>
            <w:r w:rsidRPr="00AE0E0B">
              <w:rPr>
                <w:rFonts w:ascii="宋体" w:hAnsi="宋体" w:cs="宋体"/>
                <w:color w:val="333333"/>
                <w:kern w:val="0"/>
              </w:rPr>
              <w:t xml:space="preserve">   </w:t>
            </w:r>
            <w:r w:rsidRPr="00AE0E0B">
              <w:rPr>
                <w:rFonts w:ascii="宋体" w:hAnsi="宋体" w:cs="宋体" w:hint="eastAsia"/>
                <w:color w:val="333333"/>
                <w:kern w:val="0"/>
              </w:rPr>
              <w:t>月</w:t>
            </w:r>
            <w:r w:rsidRPr="00AE0E0B">
              <w:rPr>
                <w:color w:val="333333"/>
              </w:rPr>
              <w:t xml:space="preserve">    </w:t>
            </w:r>
            <w:r w:rsidRPr="00AE0E0B">
              <w:rPr>
                <w:rFonts w:ascii="宋体" w:hAnsi="宋体" w:cs="宋体" w:hint="eastAsia"/>
                <w:color w:val="333333"/>
                <w:kern w:val="0"/>
              </w:rPr>
              <w:t>日</w:t>
            </w:r>
          </w:p>
        </w:tc>
      </w:tr>
      <w:tr w:rsidR="00D842FB" w:rsidRPr="00AE0E0B">
        <w:trPr>
          <w:trHeight w:val="1136"/>
          <w:jc w:val="center"/>
        </w:trPr>
        <w:tc>
          <w:tcPr>
            <w:tcW w:w="9767" w:type="dxa"/>
            <w:gridSpan w:val="12"/>
          </w:tcPr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审核意见：</w:t>
            </w:r>
          </w:p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cs="Times New Roman"/>
                <w:color w:val="333333"/>
              </w:rPr>
              <w:t> </w:t>
            </w:r>
          </w:p>
          <w:p w:rsidR="00D842FB" w:rsidRPr="00AE0E0B" w:rsidRDefault="00D842FB" w:rsidP="00AE0E0B">
            <w:pPr>
              <w:widowControl/>
              <w:spacing w:before="100" w:beforeAutospacing="1" w:after="100" w:afterAutospacing="1" w:line="300" w:lineRule="atLeast"/>
              <w:jc w:val="righ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 w:rsidRPr="00AE0E0B">
              <w:rPr>
                <w:rFonts w:ascii="宋体" w:hAnsi="宋体" w:cs="宋体" w:hint="eastAsia"/>
                <w:color w:val="333333"/>
                <w:kern w:val="0"/>
              </w:rPr>
              <w:t>年</w:t>
            </w:r>
            <w:r w:rsidRPr="00AE0E0B">
              <w:rPr>
                <w:rFonts w:ascii="宋体" w:hAnsi="宋体" w:cs="宋体"/>
                <w:color w:val="333333"/>
                <w:kern w:val="0"/>
              </w:rPr>
              <w:t xml:space="preserve">   </w:t>
            </w:r>
            <w:r w:rsidRPr="00AE0E0B">
              <w:rPr>
                <w:rFonts w:ascii="宋体" w:hAnsi="宋体" w:cs="宋体" w:hint="eastAsia"/>
                <w:color w:val="333333"/>
                <w:kern w:val="0"/>
              </w:rPr>
              <w:t>月</w:t>
            </w:r>
            <w:r w:rsidRPr="00AE0E0B">
              <w:rPr>
                <w:color w:val="333333"/>
              </w:rPr>
              <w:t xml:space="preserve">    </w:t>
            </w:r>
            <w:r w:rsidRPr="00AE0E0B">
              <w:rPr>
                <w:rFonts w:ascii="宋体" w:hAnsi="宋体" w:cs="宋体" w:hint="eastAsia"/>
                <w:color w:val="333333"/>
                <w:kern w:val="0"/>
              </w:rPr>
              <w:t>日</w:t>
            </w:r>
          </w:p>
        </w:tc>
      </w:tr>
    </w:tbl>
    <w:p w:rsidR="00D842FB" w:rsidRDefault="00D842FB" w:rsidP="00CC4B72">
      <w:pPr>
        <w:pStyle w:val="NormalWeb"/>
        <w:shd w:val="clear" w:color="auto" w:fill="FFFFFF"/>
        <w:spacing w:line="450" w:lineRule="atLeast"/>
        <w:rPr>
          <w:rFonts w:cs="Times New Roman"/>
        </w:rPr>
      </w:pPr>
    </w:p>
    <w:sectPr w:rsidR="00D842FB" w:rsidSect="009E0723">
      <w:pgSz w:w="11906" w:h="16838"/>
      <w:pgMar w:top="1418" w:right="130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FB" w:rsidRDefault="00D842FB" w:rsidP="000D13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842FB" w:rsidRDefault="00D842FB" w:rsidP="000D13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FB" w:rsidRDefault="00D842FB" w:rsidP="000D13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842FB" w:rsidRDefault="00D842FB" w:rsidP="000D13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485"/>
    <w:rsid w:val="00042799"/>
    <w:rsid w:val="000920A6"/>
    <w:rsid w:val="0009524C"/>
    <w:rsid w:val="000A7609"/>
    <w:rsid w:val="000D1303"/>
    <w:rsid w:val="000F6199"/>
    <w:rsid w:val="001017D1"/>
    <w:rsid w:val="001158B2"/>
    <w:rsid w:val="00121432"/>
    <w:rsid w:val="00130A93"/>
    <w:rsid w:val="001509EC"/>
    <w:rsid w:val="00185EBD"/>
    <w:rsid w:val="001E7485"/>
    <w:rsid w:val="00242AC2"/>
    <w:rsid w:val="00266FF4"/>
    <w:rsid w:val="003C7624"/>
    <w:rsid w:val="004158DB"/>
    <w:rsid w:val="00443A7C"/>
    <w:rsid w:val="00453539"/>
    <w:rsid w:val="00461BFA"/>
    <w:rsid w:val="004C2703"/>
    <w:rsid w:val="004F0C72"/>
    <w:rsid w:val="004F6680"/>
    <w:rsid w:val="0050359D"/>
    <w:rsid w:val="00536629"/>
    <w:rsid w:val="005440BC"/>
    <w:rsid w:val="005F47A3"/>
    <w:rsid w:val="00645046"/>
    <w:rsid w:val="0067438D"/>
    <w:rsid w:val="006E4DE1"/>
    <w:rsid w:val="00760089"/>
    <w:rsid w:val="0076339E"/>
    <w:rsid w:val="007E7B86"/>
    <w:rsid w:val="00813659"/>
    <w:rsid w:val="008416D8"/>
    <w:rsid w:val="00873BB0"/>
    <w:rsid w:val="00885E18"/>
    <w:rsid w:val="009A523D"/>
    <w:rsid w:val="009B781C"/>
    <w:rsid w:val="009D1CFD"/>
    <w:rsid w:val="009E0723"/>
    <w:rsid w:val="00A270C5"/>
    <w:rsid w:val="00A424EA"/>
    <w:rsid w:val="00A4753B"/>
    <w:rsid w:val="00A50F55"/>
    <w:rsid w:val="00A617DB"/>
    <w:rsid w:val="00A72E7E"/>
    <w:rsid w:val="00AA1950"/>
    <w:rsid w:val="00AA2542"/>
    <w:rsid w:val="00AE0E0B"/>
    <w:rsid w:val="00AF0C6E"/>
    <w:rsid w:val="00B754DD"/>
    <w:rsid w:val="00BC3B24"/>
    <w:rsid w:val="00BD6F81"/>
    <w:rsid w:val="00BE6D94"/>
    <w:rsid w:val="00C05D66"/>
    <w:rsid w:val="00C13418"/>
    <w:rsid w:val="00C134CB"/>
    <w:rsid w:val="00C91247"/>
    <w:rsid w:val="00C91695"/>
    <w:rsid w:val="00CC4B72"/>
    <w:rsid w:val="00CD6DFB"/>
    <w:rsid w:val="00D22E43"/>
    <w:rsid w:val="00D34420"/>
    <w:rsid w:val="00D55817"/>
    <w:rsid w:val="00D842FB"/>
    <w:rsid w:val="00DD7284"/>
    <w:rsid w:val="00F2498A"/>
    <w:rsid w:val="00F37490"/>
    <w:rsid w:val="00F72FC7"/>
    <w:rsid w:val="00F8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7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E7485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D1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130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D1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1303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0F619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4C2703"/>
    <w:rPr>
      <w:rFonts w:cs="Times New Roman"/>
      <w:color w:val="auto"/>
      <w:sz w:val="18"/>
      <w:szCs w:val="18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CD6DFB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43A7C"/>
    <w:pPr>
      <w:spacing w:line="280" w:lineRule="exact"/>
      <w:ind w:leftChars="1" w:left="810" w:hangingChars="385" w:hanging="808"/>
    </w:pPr>
    <w:rPr>
      <w:rFonts w:ascii="宋体" w:hAns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3A7C"/>
    <w:rPr>
      <w:rFonts w:ascii="宋体" w:eastAsia="宋体" w:hAnsi="宋体" w:cs="宋体"/>
      <w:kern w:val="2"/>
      <w:sz w:val="24"/>
      <w:szCs w:val="24"/>
      <w:lang w:val="en-US" w:eastAsia="zh-CN"/>
    </w:rPr>
  </w:style>
  <w:style w:type="paragraph" w:customStyle="1" w:styleId="p">
    <w:name w:val="p"/>
    <w:basedOn w:val="Normal"/>
    <w:uiPriority w:val="99"/>
    <w:rsid w:val="00443A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uiPriority w:val="99"/>
    <w:rsid w:val="00443A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60</Words>
  <Characters>345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漳平市统计局公开招聘编外工作人员的公告</dc:title>
  <dc:subject/>
  <dc:creator>dreamsummit</dc:creator>
  <cp:keywords/>
  <dc:description/>
  <cp:lastModifiedBy>admin</cp:lastModifiedBy>
  <cp:revision>6</cp:revision>
  <cp:lastPrinted>2018-07-26T07:19:00Z</cp:lastPrinted>
  <dcterms:created xsi:type="dcterms:W3CDTF">2018-07-25T07:20:00Z</dcterms:created>
  <dcterms:modified xsi:type="dcterms:W3CDTF">2018-07-26T07:49:00Z</dcterms:modified>
</cp:coreProperties>
</file>