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6E" w:rsidRPr="00FD6D21" w:rsidRDefault="001B266E" w:rsidP="00016911">
      <w:pPr>
        <w:spacing w:line="600" w:lineRule="exact"/>
        <w:rPr>
          <w:rFonts w:ascii="仿宋_GB2312" w:eastAsia="仿宋_GB2312" w:cs="楷体_GB2312"/>
          <w:bCs/>
          <w:sz w:val="36"/>
          <w:szCs w:val="36"/>
        </w:rPr>
      </w:pPr>
      <w:r w:rsidRPr="00FD6D21">
        <w:rPr>
          <w:rFonts w:ascii="仿宋_GB2312" w:eastAsia="仿宋_GB2312" w:cs="楷体_GB2312" w:hint="eastAsia"/>
          <w:bCs/>
          <w:sz w:val="32"/>
          <w:szCs w:val="32"/>
        </w:rPr>
        <w:t>附件</w:t>
      </w:r>
      <w:r w:rsidRPr="00FD6D21">
        <w:rPr>
          <w:rFonts w:ascii="仿宋_GB2312" w:eastAsia="仿宋_GB2312" w:cs="楷体_GB2312"/>
          <w:bCs/>
          <w:sz w:val="32"/>
          <w:szCs w:val="32"/>
        </w:rPr>
        <w:t>1</w:t>
      </w:r>
    </w:p>
    <w:p w:rsidR="001B266E" w:rsidRPr="00FD6D21" w:rsidRDefault="001B266E" w:rsidP="00016911"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FD6D21">
        <w:rPr>
          <w:rFonts w:ascii="方正小标宋简体" w:eastAsia="方正小标宋简体" w:cs="方正小标宋简体" w:hint="eastAsia"/>
          <w:sz w:val="36"/>
          <w:szCs w:val="36"/>
        </w:rPr>
        <w:t>漳平市规模种植双季稻补助申请表</w:t>
      </w:r>
    </w:p>
    <w:p w:rsidR="001B266E" w:rsidRDefault="001B266E" w:rsidP="00016911">
      <w:pPr>
        <w:pStyle w:val="BalloonText"/>
        <w:jc w:val="center"/>
        <w:rPr>
          <w:rFonts w:ascii="仿宋_GB2312" w:eastAsia="仿宋_GB2312" w:cs="仿宋_GB2312"/>
        </w:rPr>
      </w:pPr>
      <w:r>
        <w:rPr>
          <w:rFonts w:ascii="仿宋_GB2312" w:eastAsia="仿宋_GB2312" w:cs="仿宋_GB2312"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填报日期：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540"/>
        <w:gridCol w:w="660"/>
        <w:gridCol w:w="1875"/>
        <w:gridCol w:w="660"/>
        <w:gridCol w:w="1635"/>
        <w:gridCol w:w="2280"/>
      </w:tblGrid>
      <w:tr w:rsidR="001B266E" w:rsidRPr="008D4840" w:rsidTr="00EC42F1">
        <w:trPr>
          <w:trHeight w:hRule="exact" w:val="453"/>
          <w:jc w:val="center"/>
        </w:trPr>
        <w:tc>
          <w:tcPr>
            <w:tcW w:w="3188" w:type="dxa"/>
            <w:gridSpan w:val="3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申报主体（种植户）名称</w:t>
            </w:r>
          </w:p>
        </w:tc>
        <w:tc>
          <w:tcPr>
            <w:tcW w:w="6450" w:type="dxa"/>
            <w:gridSpan w:val="4"/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453"/>
          <w:jc w:val="center"/>
        </w:trPr>
        <w:tc>
          <w:tcPr>
            <w:tcW w:w="2528" w:type="dxa"/>
            <w:gridSpan w:val="2"/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95" w:type="dxa"/>
            <w:gridSpan w:val="3"/>
            <w:tcBorders>
              <w:left w:val="nil"/>
            </w:tcBorders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453"/>
          <w:jc w:val="center"/>
        </w:trPr>
        <w:tc>
          <w:tcPr>
            <w:tcW w:w="1988" w:type="dxa"/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35" w:type="dxa"/>
            <w:gridSpan w:val="4"/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:rsidR="001B266E" w:rsidRDefault="001B266E" w:rsidP="00EC42F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453"/>
          <w:jc w:val="center"/>
        </w:trPr>
        <w:tc>
          <w:tcPr>
            <w:tcW w:w="1988" w:type="dxa"/>
            <w:noWrap/>
            <w:vAlign w:val="center"/>
          </w:tcPr>
          <w:p w:rsidR="001B266E" w:rsidRDefault="001B266E" w:rsidP="00EC42F1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种植地点</w:t>
            </w:r>
          </w:p>
        </w:tc>
        <w:tc>
          <w:tcPr>
            <w:tcW w:w="3075" w:type="dxa"/>
            <w:gridSpan w:val="3"/>
            <w:noWrap/>
            <w:vAlign w:val="center"/>
          </w:tcPr>
          <w:p w:rsidR="001B266E" w:rsidRDefault="001B266E" w:rsidP="00EC42F1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  <w:noWrap/>
            <w:vAlign w:val="center"/>
          </w:tcPr>
          <w:p w:rsidR="001B266E" w:rsidRDefault="001B266E" w:rsidP="00EC42F1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申请补助面积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:rsidR="001B266E" w:rsidRDefault="001B266E" w:rsidP="00EC42F1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453"/>
          <w:jc w:val="center"/>
        </w:trPr>
        <w:tc>
          <w:tcPr>
            <w:tcW w:w="1988" w:type="dxa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早稻种植面积</w:t>
            </w:r>
          </w:p>
        </w:tc>
        <w:tc>
          <w:tcPr>
            <w:tcW w:w="3075" w:type="dxa"/>
            <w:gridSpan w:val="3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noWrap/>
            <w:vAlign w:val="center"/>
          </w:tcPr>
          <w:p w:rsidR="001B266E" w:rsidRDefault="001B266E" w:rsidP="00EC42F1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双季晚稻面积</w:t>
            </w:r>
          </w:p>
        </w:tc>
        <w:tc>
          <w:tcPr>
            <w:tcW w:w="2280" w:type="dxa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val="474"/>
          <w:jc w:val="center"/>
        </w:trPr>
        <w:tc>
          <w:tcPr>
            <w:tcW w:w="3188" w:type="dxa"/>
            <w:gridSpan w:val="3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一卡通账号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开户行账号</w:t>
            </w:r>
          </w:p>
        </w:tc>
        <w:tc>
          <w:tcPr>
            <w:tcW w:w="6450" w:type="dxa"/>
            <w:gridSpan w:val="4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val="2329"/>
          <w:jc w:val="center"/>
        </w:trPr>
        <w:tc>
          <w:tcPr>
            <w:tcW w:w="1988" w:type="dxa"/>
            <w:noWrap/>
            <w:vAlign w:val="center"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申报主体（种植户）承诺</w:t>
            </w:r>
          </w:p>
        </w:tc>
        <w:tc>
          <w:tcPr>
            <w:tcW w:w="7650" w:type="dxa"/>
            <w:gridSpan w:val="6"/>
            <w:noWrap/>
            <w:vAlign w:val="center"/>
          </w:tcPr>
          <w:p w:rsidR="001B266E" w:rsidRDefault="001B266E" w:rsidP="001B266E">
            <w:pPr>
              <w:spacing w:line="36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（单位）承诺：符合申报条件，知晓“按照全省统一测算每亩补助标准”领取补助资金。表中所填报数据及提供的佐证材料真实有效，若有虚构、失实、欺诈、重复申请等情况，愿意承担由此导致的全部责任和后果。</w:t>
            </w:r>
          </w:p>
          <w:p w:rsidR="001B266E" w:rsidRDefault="001B266E" w:rsidP="001B266E">
            <w:pPr>
              <w:spacing w:line="500" w:lineRule="exact"/>
              <w:ind w:firstLineChars="11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pStyle w:val="BalloonText"/>
              <w:ind w:firstLineChars="1400" w:firstLine="316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B266E" w:rsidRPr="008D4840" w:rsidTr="00EC42F1">
        <w:trPr>
          <w:trHeight w:val="2502"/>
          <w:jc w:val="center"/>
        </w:trPr>
        <w:tc>
          <w:tcPr>
            <w:tcW w:w="5063" w:type="dxa"/>
            <w:gridSpan w:val="4"/>
            <w:noWrap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村委会审核意见：</w:t>
            </w:r>
          </w:p>
          <w:p w:rsidR="001B266E" w:rsidRDefault="001B266E" w:rsidP="001B266E">
            <w:pPr>
              <w:spacing w:line="48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经核实情况属实，村级公示无异议，同意上报。</w:t>
            </w:r>
          </w:p>
          <w:p w:rsidR="001B266E" w:rsidRDefault="001B266E" w:rsidP="001B266E">
            <w:pPr>
              <w:pStyle w:val="BalloonText"/>
              <w:spacing w:line="480" w:lineRule="exact"/>
              <w:ind w:firstLineChars="200" w:firstLine="31680"/>
            </w:pPr>
          </w:p>
          <w:p w:rsidR="001B266E" w:rsidRDefault="001B266E" w:rsidP="001B266E">
            <w:pPr>
              <w:pStyle w:val="TOC5"/>
              <w:spacing w:line="480" w:lineRule="exact"/>
              <w:ind w:firstLineChars="200" w:firstLine="31680"/>
            </w:pPr>
          </w:p>
          <w:p w:rsidR="001B266E" w:rsidRDefault="001B266E" w:rsidP="001B266E">
            <w:pPr>
              <w:spacing w:line="500" w:lineRule="exact"/>
              <w:ind w:firstLineChars="6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wordWrap w:val="0"/>
              <w:spacing w:line="480" w:lineRule="exact"/>
              <w:ind w:firstLineChars="846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575" w:type="dxa"/>
            <w:gridSpan w:val="3"/>
            <w:tcBorders>
              <w:left w:val="nil"/>
            </w:tcBorders>
            <w:noWrap/>
          </w:tcPr>
          <w:p w:rsidR="001B266E" w:rsidRDefault="001B266E" w:rsidP="00EC42F1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乡镇政府复核意见：</w:t>
            </w:r>
          </w:p>
          <w:p w:rsidR="001B266E" w:rsidRDefault="001B266E" w:rsidP="001B266E">
            <w:pPr>
              <w:spacing w:line="48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经核实情况属实，同意上报。</w:t>
            </w:r>
          </w:p>
          <w:p w:rsidR="001B266E" w:rsidRDefault="001B266E" w:rsidP="001B266E">
            <w:pPr>
              <w:spacing w:line="500" w:lineRule="exact"/>
              <w:ind w:firstLineChars="300" w:firstLine="3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B266E" w:rsidRDefault="001B266E" w:rsidP="001B266E">
            <w:pPr>
              <w:spacing w:line="500" w:lineRule="exact"/>
              <w:ind w:firstLineChars="300" w:firstLine="3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B266E" w:rsidRDefault="001B266E" w:rsidP="001B266E">
            <w:pPr>
              <w:pStyle w:val="BalloonText"/>
              <w:spacing w:line="500" w:lineRule="exact"/>
              <w:ind w:firstLineChars="300" w:firstLine="31680"/>
            </w:pPr>
          </w:p>
          <w:p w:rsidR="001B266E" w:rsidRDefault="001B266E" w:rsidP="001B266E">
            <w:pPr>
              <w:spacing w:line="500" w:lineRule="exact"/>
              <w:ind w:firstLineChars="3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wordWrap w:val="0"/>
              <w:spacing w:line="480" w:lineRule="exact"/>
              <w:ind w:firstLineChars="6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B266E" w:rsidRDefault="001B266E" w:rsidP="00016911">
      <w:pPr>
        <w:spacing w:line="580" w:lineRule="exact"/>
        <w:rPr>
          <w:rFonts w:ascii="宋体" w:eastAsia="宋体" w:cs="宋体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注：</w:t>
      </w:r>
      <w:r>
        <w:rPr>
          <w:rFonts w:ascii="仿宋_GB2312" w:eastAsia="仿宋_GB2312" w:cs="仿宋_GB2312" w:hint="eastAsia"/>
          <w:szCs w:val="21"/>
        </w:rPr>
        <w:t>申报主体是农业经营主体的需写明主体全称、信用代码、负责人姓名和开户行账号。</w:t>
      </w:r>
    </w:p>
    <w:p w:rsidR="001B266E" w:rsidRPr="00FD6D21" w:rsidRDefault="001B266E" w:rsidP="00016911">
      <w:pPr>
        <w:spacing w:line="640" w:lineRule="exact"/>
        <w:rPr>
          <w:rFonts w:ascii="仿宋_GB2312" w:eastAsia="仿宋_GB2312" w:cs="楷体_GB2312"/>
          <w:bCs/>
          <w:sz w:val="32"/>
          <w:szCs w:val="32"/>
        </w:rPr>
      </w:pPr>
      <w:r w:rsidRPr="00FD6D21">
        <w:rPr>
          <w:rFonts w:ascii="仿宋_GB2312" w:eastAsia="仿宋_GB2312" w:cs="楷体_GB2312" w:hint="eastAsia"/>
          <w:bCs/>
          <w:sz w:val="32"/>
          <w:szCs w:val="32"/>
        </w:rPr>
        <w:t>附件</w:t>
      </w:r>
      <w:r w:rsidRPr="00FD6D21">
        <w:rPr>
          <w:rFonts w:ascii="仿宋_GB2312" w:eastAsia="仿宋_GB2312" w:cs="楷体_GB2312"/>
          <w:bCs/>
          <w:sz w:val="32"/>
          <w:szCs w:val="32"/>
        </w:rPr>
        <w:t>2</w:t>
      </w:r>
    </w:p>
    <w:p w:rsidR="001B266E" w:rsidRDefault="001B266E" w:rsidP="00016911"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漳平市蔬菜大棚轮作种植单季稻补助申请表</w:t>
      </w:r>
    </w:p>
    <w:p w:rsidR="001B266E" w:rsidRDefault="001B266E" w:rsidP="00016911">
      <w:pPr>
        <w:pStyle w:val="BalloonText"/>
        <w:jc w:val="center"/>
        <w:rPr>
          <w:rFonts w:ascii="仿宋_GB2312" w:eastAsia="仿宋_GB2312" w:cs="仿宋_GB2312"/>
        </w:rPr>
      </w:pPr>
      <w:r>
        <w:rPr>
          <w:rFonts w:ascii="仿宋_GB2312" w:eastAsia="仿宋_GB2312" w:cs="仿宋_GB2312"/>
          <w:kern w:val="0"/>
          <w:sz w:val="28"/>
          <w:szCs w:val="28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填报日期：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tbl>
      <w:tblPr>
        <w:tblW w:w="9672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2162"/>
        <w:gridCol w:w="540"/>
        <w:gridCol w:w="757"/>
        <w:gridCol w:w="1245"/>
        <w:gridCol w:w="316"/>
        <w:gridCol w:w="522"/>
        <w:gridCol w:w="1986"/>
        <w:gridCol w:w="2049"/>
        <w:gridCol w:w="71"/>
      </w:tblGrid>
      <w:tr w:rsidR="001B266E" w:rsidRPr="008D4840" w:rsidTr="00FD6D21">
        <w:trPr>
          <w:trHeight w:val="248"/>
          <w:jc w:val="center"/>
        </w:trPr>
        <w:tc>
          <w:tcPr>
            <w:tcW w:w="3483" w:type="dxa"/>
            <w:gridSpan w:val="4"/>
            <w:noWrap/>
            <w:vAlign w:val="center"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申报主体（种植户）名称</w:t>
            </w:r>
          </w:p>
        </w:tc>
        <w:tc>
          <w:tcPr>
            <w:tcW w:w="6189" w:type="dxa"/>
            <w:gridSpan w:val="6"/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gridBefore w:val="1"/>
          <w:gridAfter w:val="1"/>
          <w:wBefore w:w="24" w:type="dxa"/>
          <w:wAfter w:w="71" w:type="dxa"/>
          <w:trHeight w:val="446"/>
          <w:jc w:val="center"/>
        </w:trPr>
        <w:tc>
          <w:tcPr>
            <w:tcW w:w="2702" w:type="dxa"/>
            <w:gridSpan w:val="2"/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840" w:type="dxa"/>
            <w:gridSpan w:val="4"/>
            <w:tcBorders>
              <w:left w:val="nil"/>
            </w:tcBorders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49" w:type="dxa"/>
            <w:tcBorders>
              <w:left w:val="nil"/>
            </w:tcBorders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gridBefore w:val="1"/>
          <w:gridAfter w:val="1"/>
          <w:wBefore w:w="24" w:type="dxa"/>
          <w:wAfter w:w="71" w:type="dxa"/>
          <w:trHeight w:val="90"/>
          <w:jc w:val="center"/>
        </w:trPr>
        <w:tc>
          <w:tcPr>
            <w:tcW w:w="2162" w:type="dxa"/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380" w:type="dxa"/>
            <w:gridSpan w:val="5"/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49" w:type="dxa"/>
            <w:tcBorders>
              <w:left w:val="nil"/>
            </w:tcBorders>
            <w:noWrap/>
            <w:vAlign w:val="center"/>
          </w:tcPr>
          <w:p w:rsidR="001B266E" w:rsidRDefault="001B266E" w:rsidP="00894ABC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gridBefore w:val="1"/>
          <w:gridAfter w:val="1"/>
          <w:wBefore w:w="24" w:type="dxa"/>
          <w:wAfter w:w="71" w:type="dxa"/>
          <w:trHeight w:val="635"/>
          <w:jc w:val="center"/>
        </w:trPr>
        <w:tc>
          <w:tcPr>
            <w:tcW w:w="2162" w:type="dxa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种植地点</w:t>
            </w:r>
          </w:p>
        </w:tc>
        <w:tc>
          <w:tcPr>
            <w:tcW w:w="7415" w:type="dxa"/>
            <w:gridSpan w:val="7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634"/>
          <w:jc w:val="center"/>
        </w:trPr>
        <w:tc>
          <w:tcPr>
            <w:tcW w:w="3483" w:type="dxa"/>
            <w:gridSpan w:val="4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申请补助面积（亩）</w:t>
            </w:r>
          </w:p>
        </w:tc>
        <w:tc>
          <w:tcPr>
            <w:tcW w:w="1245" w:type="dxa"/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left w:val="nil"/>
            </w:tcBorders>
            <w:noWrap/>
            <w:vAlign w:val="center"/>
          </w:tcPr>
          <w:p w:rsidR="001B266E" w:rsidRDefault="001B266E" w:rsidP="00894ABC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轮作单季稻面积（亩）</w:t>
            </w:r>
          </w:p>
        </w:tc>
        <w:tc>
          <w:tcPr>
            <w:tcW w:w="2120" w:type="dxa"/>
            <w:gridSpan w:val="2"/>
            <w:tcBorders>
              <w:left w:val="nil"/>
            </w:tcBorders>
            <w:noWrap/>
            <w:vAlign w:val="center"/>
          </w:tcPr>
          <w:p w:rsidR="001B266E" w:rsidRDefault="001B266E" w:rsidP="00894ABC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474"/>
          <w:jc w:val="center"/>
        </w:trPr>
        <w:tc>
          <w:tcPr>
            <w:tcW w:w="3483" w:type="dxa"/>
            <w:gridSpan w:val="4"/>
            <w:noWrap/>
            <w:vAlign w:val="center"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一卡通账号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银行账号</w:t>
            </w:r>
          </w:p>
        </w:tc>
        <w:tc>
          <w:tcPr>
            <w:tcW w:w="6189" w:type="dxa"/>
            <w:gridSpan w:val="6"/>
            <w:noWrap/>
            <w:vAlign w:val="center"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FD6D21">
        <w:trPr>
          <w:gridBefore w:val="1"/>
          <w:gridAfter w:val="1"/>
          <w:wBefore w:w="24" w:type="dxa"/>
          <w:wAfter w:w="71" w:type="dxa"/>
          <w:trHeight w:val="2329"/>
          <w:jc w:val="center"/>
        </w:trPr>
        <w:tc>
          <w:tcPr>
            <w:tcW w:w="2162" w:type="dxa"/>
            <w:noWrap/>
            <w:vAlign w:val="center"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申报主体（种植户）承诺</w:t>
            </w:r>
          </w:p>
        </w:tc>
        <w:tc>
          <w:tcPr>
            <w:tcW w:w="7415" w:type="dxa"/>
            <w:gridSpan w:val="7"/>
            <w:noWrap/>
            <w:vAlign w:val="center"/>
          </w:tcPr>
          <w:p w:rsidR="001B266E" w:rsidRDefault="001B266E" w:rsidP="001B266E">
            <w:pPr>
              <w:spacing w:line="36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本人（单位）承诺：符合申报条件，知晓按照全省统一每亩补助标准领取补助资金。表中所填报数据及提供的佐证材料真实有效，若有虚构、失实、欺诈、重复申请等情况，愿意承担由此导致的全部责任和后果。</w:t>
            </w:r>
          </w:p>
          <w:p w:rsidR="001B266E" w:rsidRDefault="001B266E" w:rsidP="001B266E">
            <w:pPr>
              <w:spacing w:line="500" w:lineRule="exact"/>
              <w:ind w:firstLineChars="11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pStyle w:val="BalloonText"/>
              <w:ind w:firstLineChars="1700" w:firstLine="316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B266E" w:rsidRPr="008D4840" w:rsidTr="00FD6D21">
        <w:trPr>
          <w:gridBefore w:val="1"/>
          <w:gridAfter w:val="1"/>
          <w:wBefore w:w="24" w:type="dxa"/>
          <w:wAfter w:w="71" w:type="dxa"/>
          <w:trHeight w:val="3082"/>
          <w:jc w:val="center"/>
        </w:trPr>
        <w:tc>
          <w:tcPr>
            <w:tcW w:w="5020" w:type="dxa"/>
            <w:gridSpan w:val="5"/>
            <w:noWrap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村委会审核意见：</w:t>
            </w:r>
          </w:p>
          <w:p w:rsidR="001B266E" w:rsidRDefault="001B266E" w:rsidP="001B266E">
            <w:pPr>
              <w:spacing w:line="48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经核实情况属实，村级公示无异议，同意上报。</w:t>
            </w:r>
          </w:p>
          <w:p w:rsidR="001B266E" w:rsidRDefault="001B266E" w:rsidP="001B266E">
            <w:pPr>
              <w:spacing w:line="500" w:lineRule="exact"/>
              <w:ind w:firstLineChars="6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wordWrap w:val="0"/>
              <w:spacing w:line="480" w:lineRule="exact"/>
              <w:ind w:firstLineChars="9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557" w:type="dxa"/>
            <w:gridSpan w:val="3"/>
            <w:tcBorders>
              <w:left w:val="nil"/>
            </w:tcBorders>
            <w:noWrap/>
          </w:tcPr>
          <w:p w:rsidR="001B266E" w:rsidRDefault="001B266E" w:rsidP="00894ABC"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乡镇政府复核意见：</w:t>
            </w:r>
          </w:p>
          <w:p w:rsidR="001B266E" w:rsidRDefault="001B266E" w:rsidP="001B266E">
            <w:pPr>
              <w:spacing w:line="480" w:lineRule="exact"/>
              <w:ind w:firstLineChars="2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经核实情况属实，同意上报。</w:t>
            </w:r>
          </w:p>
          <w:p w:rsidR="001B266E" w:rsidRDefault="001B266E" w:rsidP="001B266E">
            <w:pPr>
              <w:spacing w:line="500" w:lineRule="exact"/>
              <w:ind w:firstLineChars="3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签章：</w:t>
            </w:r>
          </w:p>
          <w:p w:rsidR="001B266E" w:rsidRDefault="001B266E" w:rsidP="001B266E">
            <w:pPr>
              <w:wordWrap w:val="0"/>
              <w:spacing w:line="480" w:lineRule="exact"/>
              <w:ind w:firstLineChars="6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B266E" w:rsidRDefault="001B266E" w:rsidP="00016911">
      <w:pPr>
        <w:spacing w:line="580" w:lineRule="exact"/>
        <w:rPr>
          <w:rFonts w:ascii="宋体" w:eastAsia="宋体" w:cs="宋体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注：</w:t>
      </w:r>
      <w:r>
        <w:rPr>
          <w:rFonts w:ascii="仿宋_GB2312" w:eastAsia="仿宋_GB2312" w:cs="仿宋_GB2312" w:hint="eastAsia"/>
          <w:szCs w:val="21"/>
        </w:rPr>
        <w:t>申报主体是农业经营主体的需写明主体全称、信用代码、负责人姓名和开户行账号。</w:t>
      </w:r>
    </w:p>
    <w:p w:rsidR="001B266E" w:rsidRDefault="001B266E" w:rsidP="00016911">
      <w:pPr>
        <w:pStyle w:val="TOC5"/>
        <w:rPr>
          <w:sz w:val="31"/>
          <w:szCs w:val="31"/>
        </w:rPr>
        <w:sectPr w:rsidR="001B266E" w:rsidSect="00FD6D21">
          <w:footerReference w:type="default" r:id="rId6"/>
          <w:pgSz w:w="11907" w:h="16840"/>
          <w:pgMar w:top="1701" w:right="1531" w:bottom="1588" w:left="1531" w:header="851" w:footer="1134" w:gutter="0"/>
          <w:pgNumType w:fmt="numberInDash"/>
          <w:cols w:space="720"/>
          <w:docGrid w:type="lines" w:linePitch="312" w:charSpace="-6553"/>
        </w:sectPr>
      </w:pPr>
    </w:p>
    <w:p w:rsidR="001B266E" w:rsidRPr="00FD6D21" w:rsidRDefault="001B266E" w:rsidP="00A33FF2">
      <w:pPr>
        <w:pStyle w:val="BalloonText"/>
        <w:spacing w:line="600" w:lineRule="exact"/>
        <w:rPr>
          <w:rFonts w:ascii="仿宋_GB2312" w:eastAsia="仿宋_GB2312" w:cs="仿宋_GB2312"/>
          <w:sz w:val="32"/>
          <w:szCs w:val="32"/>
        </w:rPr>
      </w:pPr>
      <w:r w:rsidRPr="00FD6D21">
        <w:rPr>
          <w:rFonts w:ascii="仿宋_GB2312" w:eastAsia="仿宋_GB2312" w:cs="仿宋_GB2312" w:hint="eastAsia"/>
          <w:sz w:val="32"/>
          <w:szCs w:val="32"/>
        </w:rPr>
        <w:t>附件</w:t>
      </w:r>
      <w:r w:rsidRPr="00FD6D21">
        <w:rPr>
          <w:rFonts w:ascii="仿宋_GB2312" w:eastAsia="仿宋_GB2312" w:cs="仿宋_GB2312"/>
          <w:sz w:val="32"/>
          <w:szCs w:val="32"/>
        </w:rPr>
        <w:t>3</w:t>
      </w:r>
    </w:p>
    <w:tbl>
      <w:tblPr>
        <w:tblW w:w="14174" w:type="dxa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612"/>
        <w:gridCol w:w="1339"/>
        <w:gridCol w:w="2100"/>
        <w:gridCol w:w="1365"/>
        <w:gridCol w:w="1995"/>
        <w:gridCol w:w="1992"/>
        <w:gridCol w:w="1964"/>
        <w:gridCol w:w="1426"/>
        <w:gridCol w:w="1381"/>
      </w:tblGrid>
      <w:tr w:rsidR="001B266E" w:rsidRPr="008D4840" w:rsidTr="00EC42F1">
        <w:trPr>
          <w:trHeight w:val="598"/>
          <w:jc w:val="center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266E" w:rsidRDefault="001B266E" w:rsidP="00EC42F1">
            <w:pPr>
              <w:spacing w:line="600" w:lineRule="exact"/>
              <w:jc w:val="center"/>
              <w:rPr>
                <w:rFonts w:ascii="宋体" w:eastAsia="宋体" w:cs="宋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漳平市规模种植双季稻补助汇总表</w:t>
            </w:r>
          </w:p>
        </w:tc>
      </w:tr>
      <w:tr w:rsidR="001B266E" w:rsidRPr="008D4840" w:rsidTr="00EC42F1">
        <w:trPr>
          <w:trHeight w:val="90"/>
          <w:jc w:val="center"/>
        </w:trPr>
        <w:tc>
          <w:tcPr>
            <w:tcW w:w="1417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B266E" w:rsidRDefault="001B266E" w:rsidP="00EC42F1">
            <w:pPr>
              <w:pStyle w:val="TOC5"/>
              <w:ind w:left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填报单位：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填报人：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填报日期：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B266E" w:rsidRPr="008D4840" w:rsidTr="00EC42F1">
        <w:trPr>
          <w:trHeight w:val="8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市、县（区）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主体（种植户）名称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种植地点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申请补助面积（亩）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早稻种植面积</w:t>
            </w:r>
          </w:p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（亩）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双季晚稻种植面积（亩）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trHeight w:hRule="exact" w:val="6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A33FF2">
        <w:trPr>
          <w:trHeight w:val="79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1B266E" w:rsidRPr="00A33FF2" w:rsidRDefault="001B266E" w:rsidP="001B266E">
      <w:pPr>
        <w:ind w:firstLineChars="3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市、县（区）农业农村部门（盖章）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</w:t>
      </w:r>
      <w:r>
        <w:rPr>
          <w:rFonts w:ascii="仿宋_GB2312" w:eastAsia="仿宋_GB2312" w:cs="仿宋_GB2312" w:hint="eastAsia"/>
          <w:sz w:val="28"/>
          <w:szCs w:val="28"/>
        </w:rPr>
        <w:t>市、县（区）财政部门（盖章）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p w:rsidR="001B266E" w:rsidRPr="00FD6D21" w:rsidRDefault="001B266E" w:rsidP="00A33FF2">
      <w:pPr>
        <w:pStyle w:val="TOC5"/>
        <w:ind w:left="0"/>
        <w:rPr>
          <w:rFonts w:ascii="仿宋_GB2312" w:eastAsia="仿宋_GB2312" w:cs="仿宋"/>
        </w:rPr>
      </w:pPr>
      <w:r w:rsidRPr="00FD6D21">
        <w:rPr>
          <w:rFonts w:ascii="仿宋_GB2312" w:eastAsia="仿宋_GB2312" w:cs="仿宋" w:hint="eastAsia"/>
        </w:rPr>
        <w:t>附件</w:t>
      </w:r>
      <w:r w:rsidRPr="00FD6D21">
        <w:rPr>
          <w:rFonts w:ascii="仿宋_GB2312" w:eastAsia="仿宋_GB2312" w:cs="仿宋"/>
        </w:rPr>
        <w:t>4</w:t>
      </w:r>
    </w:p>
    <w:tbl>
      <w:tblPr>
        <w:tblW w:w="14173" w:type="dxa"/>
        <w:tblInd w:w="91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801"/>
        <w:gridCol w:w="1361"/>
        <w:gridCol w:w="1995"/>
        <w:gridCol w:w="1995"/>
        <w:gridCol w:w="2206"/>
        <w:gridCol w:w="2520"/>
        <w:gridCol w:w="1784"/>
        <w:gridCol w:w="1469"/>
        <w:gridCol w:w="42"/>
      </w:tblGrid>
      <w:tr w:rsidR="001B266E" w:rsidRPr="008D4840" w:rsidTr="00EC42F1">
        <w:trPr>
          <w:trHeight w:val="598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266E" w:rsidRDefault="001B266E" w:rsidP="00EC42F1">
            <w:pPr>
              <w:jc w:val="center"/>
              <w:rPr>
                <w:rFonts w:ascii="宋体" w:eastAsia="宋体" w:cs="宋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漳平市蔬菜大棚轮作种植单季稻补助汇总表</w:t>
            </w:r>
          </w:p>
        </w:tc>
      </w:tr>
      <w:tr w:rsidR="001B266E" w:rsidRPr="008D4840" w:rsidTr="00EC42F1">
        <w:trPr>
          <w:trHeight w:val="90"/>
        </w:trPr>
        <w:tc>
          <w:tcPr>
            <w:tcW w:w="141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B266E" w:rsidRDefault="001B266E" w:rsidP="00EC42F1">
            <w:pPr>
              <w:pStyle w:val="TOC5"/>
              <w:ind w:left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填报单位：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填报人：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填报日期：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B266E" w:rsidRPr="008D4840" w:rsidTr="00EC42F1">
        <w:trPr>
          <w:gridAfter w:val="1"/>
          <w:wAfter w:w="42" w:type="dxa"/>
          <w:trHeight w:val="8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市、县（区）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主体（种植户）名称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种植地点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申请补助面积</w:t>
            </w:r>
          </w:p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（亩）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轮作单季稻面积</w:t>
            </w:r>
          </w:p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（亩）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266E" w:rsidRPr="008D4840" w:rsidTr="00EC42F1">
        <w:trPr>
          <w:gridAfter w:val="1"/>
          <w:wAfter w:w="42" w:type="dxa"/>
          <w:trHeight w:hRule="exact" w:val="62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66E" w:rsidRDefault="001B266E" w:rsidP="00EC42F1">
            <w:pPr>
              <w:adjustRightInd/>
              <w:snapToGrid/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1B266E" w:rsidRDefault="001B266E" w:rsidP="00016911">
      <w:pPr>
        <w:spacing w:line="600" w:lineRule="exact"/>
        <w:rPr>
          <w:rFonts w:ascii="仿宋_GB2312" w:eastAsia="仿宋_GB2312" w:cs="仿宋_GB2312"/>
          <w:sz w:val="28"/>
          <w:szCs w:val="28"/>
        </w:rPr>
        <w:sectPr w:rsidR="001B266E">
          <w:pgSz w:w="16840" w:h="11907" w:orient="landscape"/>
          <w:pgMar w:top="1418" w:right="1418" w:bottom="1418" w:left="1418" w:header="851" w:footer="1134" w:gutter="0"/>
          <w:pgNumType w:fmt="numberInDash"/>
          <w:cols w:space="720"/>
          <w:docGrid w:type="linesAndChars" w:linePitch="579"/>
        </w:sectPr>
      </w:pPr>
      <w:r>
        <w:rPr>
          <w:rFonts w:ascii="仿宋_GB2312" w:eastAsia="仿宋_GB2312" w:cs="仿宋_GB2312" w:hint="eastAsia"/>
          <w:sz w:val="28"/>
          <w:szCs w:val="28"/>
        </w:rPr>
        <w:t>市、县（区）农业农村部门（盖章）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</w:t>
      </w:r>
      <w:r>
        <w:rPr>
          <w:rFonts w:ascii="仿宋_GB2312" w:eastAsia="仿宋_GB2312" w:cs="仿宋_GB2312" w:hint="eastAsia"/>
          <w:sz w:val="28"/>
          <w:szCs w:val="28"/>
        </w:rPr>
        <w:t>市、县（区）财政部门（盖章）</w:t>
      </w:r>
    </w:p>
    <w:p w:rsidR="001B266E" w:rsidRDefault="001B266E" w:rsidP="00FD6D21">
      <w:pPr>
        <w:spacing w:line="600" w:lineRule="exact"/>
        <w:rPr>
          <w:rFonts w:ascii="仿宋_GB2312" w:eastAsia="仿宋_GB2312" w:cs="楷体_GB2312"/>
          <w:bCs/>
          <w:sz w:val="32"/>
          <w:szCs w:val="32"/>
        </w:rPr>
      </w:pPr>
      <w:r w:rsidRPr="00FD6D21">
        <w:rPr>
          <w:rFonts w:ascii="仿宋_GB2312" w:eastAsia="仿宋_GB2312" w:cs="楷体_GB2312" w:hint="eastAsia"/>
          <w:bCs/>
          <w:sz w:val="32"/>
          <w:szCs w:val="32"/>
        </w:rPr>
        <w:t>附件</w:t>
      </w:r>
      <w:r w:rsidRPr="00FD6D21">
        <w:rPr>
          <w:rFonts w:ascii="仿宋_GB2312" w:eastAsia="仿宋_GB2312" w:cs="楷体_GB2312"/>
          <w:bCs/>
          <w:sz w:val="32"/>
          <w:szCs w:val="32"/>
        </w:rPr>
        <w:t>5</w:t>
      </w:r>
    </w:p>
    <w:p w:rsidR="001B266E" w:rsidRPr="00FD6D21" w:rsidRDefault="001B266E" w:rsidP="00FD6D21">
      <w:pPr>
        <w:spacing w:line="6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eastAsia="en-US"/>
        </w:rPr>
        <w:t>补助</w:t>
      </w:r>
      <w:r>
        <w:rPr>
          <w:rFonts w:ascii="方正小标宋简体" w:eastAsia="方正小标宋简体" w:cs="方正小标宋简体" w:hint="eastAsia"/>
          <w:sz w:val="36"/>
          <w:szCs w:val="36"/>
        </w:rPr>
        <w:t>面积确认表</w:t>
      </w:r>
    </w:p>
    <w:tbl>
      <w:tblPr>
        <w:tblpPr w:leftFromText="182" w:rightFromText="182" w:vertAnchor="text" w:horzAnchor="page" w:tblpXSpec="center" w:tblpY="913"/>
        <w:tblOverlap w:val="never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167"/>
        <w:gridCol w:w="319"/>
        <w:gridCol w:w="1394"/>
        <w:gridCol w:w="306"/>
        <w:gridCol w:w="589"/>
        <w:gridCol w:w="897"/>
        <w:gridCol w:w="317"/>
        <w:gridCol w:w="1594"/>
        <w:gridCol w:w="1864"/>
      </w:tblGrid>
      <w:tr w:rsidR="001B266E" w:rsidRPr="008D4840" w:rsidTr="00FD6D21">
        <w:trPr>
          <w:trHeight w:val="522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填表时间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种植主体</w:t>
            </w:r>
          </w:p>
        </w:tc>
        <w:tc>
          <w:tcPr>
            <w:tcW w:w="3775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437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补助类别</w:t>
            </w:r>
          </w:p>
        </w:tc>
        <w:tc>
          <w:tcPr>
            <w:tcW w:w="6961" w:type="dxa"/>
            <w:gridSpan w:val="7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□规模种植双季稻；□蔬菜大棚轮作种植单季稻</w:t>
            </w:r>
          </w:p>
        </w:tc>
      </w:tr>
      <w:tr w:rsidR="001B266E" w:rsidRPr="008D4840" w:rsidTr="00FD6D21">
        <w:trPr>
          <w:trHeight w:val="365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种植地点</w:t>
            </w:r>
          </w:p>
        </w:tc>
        <w:tc>
          <w:tcPr>
            <w:tcW w:w="6961" w:type="dxa"/>
            <w:gridSpan w:val="7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454"/>
        </w:trPr>
        <w:tc>
          <w:tcPr>
            <w:tcW w:w="2186" w:type="dxa"/>
            <w:gridSpan w:val="3"/>
            <w:vMerge w:val="restart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种植片点</w:t>
            </w:r>
          </w:p>
        </w:tc>
        <w:tc>
          <w:tcPr>
            <w:tcW w:w="3503" w:type="dxa"/>
            <w:gridSpan w:val="5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双季稻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确认面积（亩）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蔬菜大棚轮作种植单季稻</w:t>
            </w:r>
          </w:p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确认面积（亩）</w:t>
            </w:r>
          </w:p>
        </w:tc>
      </w:tr>
      <w:tr w:rsidR="001B266E" w:rsidRPr="008D4840" w:rsidTr="00FD6D21">
        <w:trPr>
          <w:trHeight w:val="320"/>
        </w:trPr>
        <w:tc>
          <w:tcPr>
            <w:tcW w:w="2186" w:type="dxa"/>
            <w:gridSpan w:val="3"/>
            <w:vMerge/>
            <w:noWrap/>
            <w:vAlign w:val="center"/>
          </w:tcPr>
          <w:p w:rsidR="001B266E" w:rsidRPr="008D4840" w:rsidRDefault="001B266E" w:rsidP="00FD6D21">
            <w:pPr>
              <w:spacing w:after="0"/>
            </w:pPr>
          </w:p>
        </w:tc>
        <w:tc>
          <w:tcPr>
            <w:tcW w:w="13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确认补助</w:t>
            </w:r>
          </w:p>
        </w:tc>
        <w:tc>
          <w:tcPr>
            <w:tcW w:w="895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早稻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双季</w:t>
            </w:r>
          </w:p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晚稻</w:t>
            </w:r>
          </w:p>
        </w:tc>
        <w:tc>
          <w:tcPr>
            <w:tcW w:w="15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确认补助</w:t>
            </w:r>
          </w:p>
        </w:tc>
        <w:tc>
          <w:tcPr>
            <w:tcW w:w="186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大棚轮作</w:t>
            </w:r>
          </w:p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单季稻</w:t>
            </w:r>
          </w:p>
        </w:tc>
      </w:tr>
      <w:tr w:rsidR="001B266E" w:rsidRPr="008D4840" w:rsidTr="00FD6D21">
        <w:trPr>
          <w:trHeight w:val="298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27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27"/>
        </w:trPr>
        <w:tc>
          <w:tcPr>
            <w:tcW w:w="2186" w:type="dxa"/>
            <w:gridSpan w:val="3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  <w:vAlign w:val="center"/>
          </w:tcPr>
          <w:p w:rsidR="001B266E" w:rsidRDefault="001B266E" w:rsidP="00FD6D21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92"/>
        </w:trPr>
        <w:tc>
          <w:tcPr>
            <w:tcW w:w="2186" w:type="dxa"/>
            <w:gridSpan w:val="3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合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计</w:t>
            </w:r>
          </w:p>
        </w:tc>
        <w:tc>
          <w:tcPr>
            <w:tcW w:w="1394" w:type="dxa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451"/>
        </w:trPr>
        <w:tc>
          <w:tcPr>
            <w:tcW w:w="9147" w:type="dxa"/>
            <w:gridSpan w:val="10"/>
            <w:tcBorders>
              <w:bottom w:val="nil"/>
            </w:tcBorders>
            <w:noWrap/>
            <w:vAlign w:val="center"/>
          </w:tcPr>
          <w:p w:rsidR="001B266E" w:rsidRDefault="001B266E" w:rsidP="00FD6D21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种植主体（签字）：</w:t>
            </w:r>
          </w:p>
        </w:tc>
      </w:tr>
      <w:tr w:rsidR="001B266E" w:rsidRPr="008D4840" w:rsidTr="00FD6D21">
        <w:trPr>
          <w:trHeight w:val="430"/>
        </w:trPr>
        <w:tc>
          <w:tcPr>
            <w:tcW w:w="9147" w:type="dxa"/>
            <w:gridSpan w:val="10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参加现场确认人员</w:t>
            </w:r>
          </w:p>
        </w:tc>
      </w:tr>
      <w:tr w:rsidR="001B266E" w:rsidRPr="008D4840" w:rsidTr="00FD6D21">
        <w:trPr>
          <w:trHeight w:val="430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工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作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2808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864" w:type="dxa"/>
            <w:noWrap/>
            <w:vAlign w:val="center"/>
          </w:tcPr>
          <w:p w:rsidR="001B266E" w:rsidRDefault="001B266E" w:rsidP="00FD6D21">
            <w:pPr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名</w:t>
            </w:r>
          </w:p>
        </w:tc>
      </w:tr>
      <w:tr w:rsidR="001B266E" w:rsidRPr="008D4840" w:rsidTr="00FD6D21">
        <w:trPr>
          <w:trHeight w:val="395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86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56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46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1B266E" w:rsidRPr="008D4840" w:rsidTr="00FD6D21">
        <w:trPr>
          <w:trHeight w:val="380"/>
        </w:trPr>
        <w:tc>
          <w:tcPr>
            <w:tcW w:w="700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167" w:type="dxa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4"/>
            <w:noWrap/>
            <w:vAlign w:val="center"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noWrap/>
          </w:tcPr>
          <w:p w:rsidR="001B266E" w:rsidRDefault="001B266E" w:rsidP="00FD6D21">
            <w:pPr>
              <w:widowControl w:val="0"/>
              <w:tabs>
                <w:tab w:val="left" w:pos="672"/>
              </w:tabs>
              <w:adjustRightInd/>
              <w:snapToGrid/>
              <w:spacing w:after="0" w:line="400" w:lineRule="exac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</w:tbl>
    <w:p w:rsidR="001B266E" w:rsidRDefault="001B266E" w:rsidP="001B266E">
      <w:pPr>
        <w:widowControl w:val="0"/>
        <w:adjustRightInd/>
        <w:snapToGrid/>
        <w:spacing w:line="400" w:lineRule="exact"/>
        <w:ind w:firstLineChars="100" w:firstLine="31680"/>
        <w:rPr>
          <w:rFonts w:ascii="仿宋_GB2312" w:eastAsia="仿宋_GB2312" w:cs="仿宋_GB2312"/>
          <w:sz w:val="28"/>
          <w:szCs w:val="28"/>
        </w:rPr>
      </w:pPr>
    </w:p>
    <w:p w:rsidR="001B266E" w:rsidRDefault="001B266E" w:rsidP="00177E87">
      <w:pPr>
        <w:widowControl w:val="0"/>
        <w:adjustRightInd/>
        <w:snapToGrid/>
        <w:spacing w:line="400" w:lineRule="exact"/>
        <w:ind w:firstLineChars="1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乡镇（街道）（盖章）：</w:t>
      </w:r>
    </w:p>
    <w:p w:rsidR="001B266E" w:rsidRDefault="001B266E" w:rsidP="00016911">
      <w:pPr>
        <w:pStyle w:val="NormalWeb"/>
        <w:widowControl/>
        <w:shd w:val="clear" w:color="auto" w:fill="FFFFFF"/>
        <w:spacing w:before="0" w:beforeAutospacing="0" w:after="0" w:afterAutospacing="0" w:line="40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1.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参加现场确认人员至少</w:t>
      </w: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个人，包含镇街（农场）和村（居）两级人员。</w:t>
      </w:r>
    </w:p>
    <w:p w:rsidR="001B266E" w:rsidRPr="007936AD" w:rsidRDefault="001B266E" w:rsidP="007936AD">
      <w:pPr>
        <w:pStyle w:val="NormalWeb"/>
        <w:widowControl/>
        <w:shd w:val="clear" w:color="auto" w:fill="FFFFFF"/>
        <w:spacing w:before="0" w:beforeAutospacing="0" w:after="0" w:afterAutospacing="0" w:line="400" w:lineRule="exact"/>
        <w:rPr>
          <w:rFonts w:ascii="仿宋_GB2312" w:eastAsia="仿宋_GB2312" w:cs="仿宋_GB2312"/>
          <w:sz w:val="28"/>
          <w:szCs w:val="28"/>
        </w:rPr>
      </w:pPr>
      <w:r>
        <w:rPr>
          <w:kern w:val="0"/>
        </w:rPr>
        <w:t>2.</w:t>
      </w:r>
      <w:r>
        <w:rPr>
          <w:rFonts w:hint="eastAsia"/>
          <w:kern w:val="0"/>
        </w:rPr>
        <w:t>种植主体是农业经营主体的需写明主体全称，签字为法人代表或负责人。</w:t>
      </w:r>
    </w:p>
    <w:sectPr w:rsidR="001B266E" w:rsidRPr="007936AD" w:rsidSect="00016911">
      <w:footerReference w:type="default" r:id="rId7"/>
      <w:type w:val="continuous"/>
      <w:pgSz w:w="11907" w:h="16840"/>
      <w:pgMar w:top="1985" w:right="1361" w:bottom="1418" w:left="1531" w:header="851" w:footer="1134" w:gutter="0"/>
      <w:pgNumType w:fmt="numberInDash"/>
      <w:cols w:space="720"/>
      <w:docGrid w:type="lines" w:linePitch="435" w:charSpace="-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6E" w:rsidRDefault="001B266E" w:rsidP="00CA5FDB">
      <w:pPr>
        <w:spacing w:after="0"/>
      </w:pPr>
      <w:r>
        <w:separator/>
      </w:r>
    </w:p>
  </w:endnote>
  <w:endnote w:type="continuationSeparator" w:id="0">
    <w:p w:rsidR="001B266E" w:rsidRDefault="001B266E" w:rsidP="00CA5F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0000000000000000000"/>
    <w:charset w:val="7A"/>
    <w:family w:val="modern"/>
    <w:notTrueType/>
    <w:pitch w:val="variable"/>
    <w:sig w:usb0="00000001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6E" w:rsidRDefault="001B26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6E" w:rsidRDefault="001B266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B266E" w:rsidRDefault="001B266E">
                <w:pPr>
                  <w:pStyle w:val="Footer"/>
                  <w:rPr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6E" w:rsidRDefault="001B266E" w:rsidP="00CA5FDB">
      <w:pPr>
        <w:spacing w:after="0"/>
      </w:pPr>
      <w:r>
        <w:separator/>
      </w:r>
    </w:p>
  </w:footnote>
  <w:footnote w:type="continuationSeparator" w:id="0">
    <w:p w:rsidR="001B266E" w:rsidRDefault="001B266E" w:rsidP="00CA5F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6911"/>
    <w:rsid w:val="000D1863"/>
    <w:rsid w:val="00177E87"/>
    <w:rsid w:val="001B266E"/>
    <w:rsid w:val="001B5080"/>
    <w:rsid w:val="001D2D0B"/>
    <w:rsid w:val="00323B43"/>
    <w:rsid w:val="003D37D8"/>
    <w:rsid w:val="00426133"/>
    <w:rsid w:val="004358AB"/>
    <w:rsid w:val="005159E6"/>
    <w:rsid w:val="00565BF6"/>
    <w:rsid w:val="005D3FAE"/>
    <w:rsid w:val="006F1E34"/>
    <w:rsid w:val="00751FB2"/>
    <w:rsid w:val="007936AD"/>
    <w:rsid w:val="0081687A"/>
    <w:rsid w:val="00894ABC"/>
    <w:rsid w:val="008B7726"/>
    <w:rsid w:val="008D4840"/>
    <w:rsid w:val="00920263"/>
    <w:rsid w:val="00992634"/>
    <w:rsid w:val="00A33FF2"/>
    <w:rsid w:val="00B94859"/>
    <w:rsid w:val="00BF71D1"/>
    <w:rsid w:val="00CA5FDB"/>
    <w:rsid w:val="00D31D50"/>
    <w:rsid w:val="00E72A3B"/>
    <w:rsid w:val="00EC42F1"/>
    <w:rsid w:val="00F64C4A"/>
    <w:rsid w:val="00FD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5F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FD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5F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DB"/>
    <w:rPr>
      <w:rFonts w:ascii="Tahoma" w:hAnsi="Tahoma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rsid w:val="00920263"/>
    <w:pPr>
      <w:widowControl w:val="0"/>
      <w:adjustRightInd/>
      <w:snapToGrid/>
      <w:spacing w:after="0"/>
      <w:ind w:left="1680"/>
      <w:jc w:val="both"/>
    </w:pPr>
    <w:rPr>
      <w:rFonts w:ascii="黑体" w:eastAsia="黑体" w:hAnsi="Times New Roman"/>
      <w:kern w:val="2"/>
      <w:sz w:val="32"/>
      <w:szCs w:val="32"/>
    </w:rPr>
  </w:style>
  <w:style w:type="paragraph" w:styleId="BalloonText">
    <w:name w:val="Balloon Text"/>
    <w:basedOn w:val="Normal"/>
    <w:next w:val="Footer"/>
    <w:link w:val="BalloonTextChar"/>
    <w:uiPriority w:val="99"/>
    <w:rsid w:val="00920263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0263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paragraph" w:styleId="NormalWeb">
    <w:name w:val="Normal (Web)"/>
    <w:basedOn w:val="Normal"/>
    <w:uiPriority w:val="99"/>
    <w:rsid w:val="00920263"/>
    <w:pPr>
      <w:widowControl w:val="0"/>
      <w:adjustRightInd/>
      <w:snapToGrid/>
      <w:spacing w:before="100" w:beforeAutospacing="1" w:after="100" w:afterAutospacing="1"/>
      <w:jc w:val="both"/>
    </w:pPr>
    <w:rPr>
      <w:rFonts w:ascii="宋体" w:eastAsia="宋体" w:hAnsi="Times New Roman"/>
      <w:kern w:val="2"/>
      <w:sz w:val="24"/>
      <w:szCs w:val="21"/>
    </w:rPr>
  </w:style>
  <w:style w:type="character" w:styleId="PageNumber">
    <w:name w:val="page number"/>
    <w:basedOn w:val="DefaultParagraphFont"/>
    <w:uiPriority w:val="99"/>
    <w:rsid w:val="00016911"/>
    <w:rPr>
      <w:rFonts w:ascii="Times New Roman" w:eastAsia="仿宋_GB2312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016911"/>
    <w:pPr>
      <w:widowControl w:val="0"/>
      <w:adjustRightInd/>
      <w:snapToGrid/>
      <w:spacing w:after="0"/>
      <w:jc w:val="both"/>
    </w:pPr>
    <w:rPr>
      <w:rFonts w:ascii="仿宋_GB2312" w:eastAsia="仿宋_GB2312" w:hAnsi="Times New Roman"/>
      <w:kern w:val="2"/>
      <w:sz w:val="32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016911"/>
    <w:rPr>
      <w:rFonts w:ascii="仿宋_GB2312" w:eastAsia="仿宋_GB2312" w:hAnsi="Times New Roman"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16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6911"/>
    <w:rPr>
      <w:rFonts w:ascii="Tahoma" w:hAnsi="Tahoma"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016911"/>
    <w:pPr>
      <w:widowControl w:val="0"/>
      <w:adjustRightInd/>
      <w:snapToGrid/>
      <w:ind w:firstLine="420"/>
      <w:jc w:val="both"/>
    </w:pPr>
    <w:rPr>
      <w:rFonts w:ascii="Calibri" w:eastAsia="宋体" w:hAnsi="Calibri" w:cs="Arial"/>
      <w:kern w:val="2"/>
      <w:sz w:val="21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16911"/>
    <w:rPr>
      <w:rFonts w:ascii="Calibri" w:eastAsia="宋体" w:hAnsi="Calibri" w:cs="Arial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       </dc:title>
  <dc:subject/>
  <dc:creator>微软用户</dc:creator>
  <cp:keywords/>
  <dc:description/>
  <cp:lastModifiedBy>微软用户</cp:lastModifiedBy>
  <cp:revision>3</cp:revision>
  <dcterms:created xsi:type="dcterms:W3CDTF">2021-09-15T00:30:00Z</dcterms:created>
  <dcterms:modified xsi:type="dcterms:W3CDTF">2021-09-15T00:30:00Z</dcterms:modified>
</cp:coreProperties>
</file>