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D1" w:rsidRDefault="006F37D1" w:rsidP="00A64312">
      <w:pPr>
        <w:spacing w:line="600" w:lineRule="exact"/>
        <w:rPr>
          <w:rFonts w:eastAsia="仿宋_GB2312"/>
          <w:sz w:val="32"/>
          <w:szCs w:val="32"/>
        </w:rPr>
      </w:pPr>
    </w:p>
    <w:tbl>
      <w:tblPr>
        <w:tblW w:w="9471" w:type="dxa"/>
        <w:jc w:val="center"/>
        <w:tblInd w:w="-149" w:type="dxa"/>
        <w:tblLook w:val="00A0"/>
      </w:tblPr>
      <w:tblGrid>
        <w:gridCol w:w="822"/>
        <w:gridCol w:w="776"/>
        <w:gridCol w:w="4110"/>
        <w:gridCol w:w="974"/>
        <w:gridCol w:w="1513"/>
        <w:gridCol w:w="1276"/>
      </w:tblGrid>
      <w:tr w:rsidR="006F37D1" w:rsidRPr="006061AC" w:rsidTr="00693FC6">
        <w:trPr>
          <w:trHeight w:val="450"/>
          <w:jc w:val="center"/>
        </w:trPr>
        <w:tc>
          <w:tcPr>
            <w:tcW w:w="9471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F37D1" w:rsidRPr="006061AC" w:rsidRDefault="006F37D1" w:rsidP="00693FC6">
            <w:pPr>
              <w:widowControl/>
              <w:jc w:val="left"/>
              <w:rPr>
                <w:rFonts w:eastAsia="黑体"/>
                <w:kern w:val="0"/>
                <w:sz w:val="32"/>
                <w:szCs w:val="32"/>
              </w:rPr>
            </w:pPr>
            <w:r w:rsidRPr="006061AC">
              <w:rPr>
                <w:rFonts w:eastAsia="黑体" w:hAnsi="黑体" w:hint="eastAsia"/>
                <w:kern w:val="0"/>
                <w:sz w:val="32"/>
                <w:szCs w:val="32"/>
              </w:rPr>
              <w:t>附件</w:t>
            </w:r>
          </w:p>
          <w:p w:rsidR="006F37D1" w:rsidRPr="006061AC" w:rsidRDefault="006F37D1" w:rsidP="00F468CD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  <w:r w:rsidRPr="006061AC">
              <w:rPr>
                <w:rFonts w:eastAsia="方正小标宋简体" w:hint="eastAsia"/>
                <w:kern w:val="0"/>
                <w:sz w:val="36"/>
                <w:szCs w:val="36"/>
              </w:rPr>
              <w:t>漳平市保留生猪养殖场增加存栏表</w:t>
            </w:r>
          </w:p>
        </w:tc>
      </w:tr>
      <w:tr w:rsidR="006F37D1" w:rsidRPr="006061AC" w:rsidTr="00693FC6">
        <w:trPr>
          <w:trHeight w:val="54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6061AC">
              <w:rPr>
                <w:rFonts w:eastAsia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6061AC">
              <w:rPr>
                <w:rFonts w:eastAsia="仿宋_GB2312" w:hint="eastAsia"/>
                <w:b/>
                <w:bCs/>
                <w:kern w:val="0"/>
                <w:sz w:val="24"/>
              </w:rPr>
              <w:t>乡镇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6061AC">
              <w:rPr>
                <w:rFonts w:eastAsia="仿宋_GB2312" w:hint="eastAsia"/>
                <w:b/>
                <w:bCs/>
                <w:kern w:val="0"/>
                <w:sz w:val="24"/>
              </w:rPr>
              <w:t>现养殖场名称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6061AC">
              <w:rPr>
                <w:rFonts w:eastAsia="仿宋_GB2312" w:hint="eastAsia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6061AC">
              <w:rPr>
                <w:rFonts w:eastAsia="仿宋_GB2312" w:hint="eastAsia"/>
                <w:b/>
                <w:bCs/>
                <w:kern w:val="0"/>
                <w:sz w:val="24"/>
              </w:rPr>
              <w:t>养殖场地址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6061AC">
              <w:rPr>
                <w:rFonts w:eastAsia="仿宋_GB2312" w:hint="eastAsia"/>
                <w:b/>
                <w:bCs/>
                <w:kern w:val="0"/>
                <w:sz w:val="24"/>
              </w:rPr>
              <w:t>增加存栏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拱桥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漳平市友莲牧业养殖有限公司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陈友火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隔顶村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600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赤水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漳平市罗坑村林寿义养殖场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林寿义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罗坑村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赤水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漳平市永金生态养殖有限公司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刘金桂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石寮村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1600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赤水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漳平市赤水镇罗坑村李永忠养殖场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李永忠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罗坑村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240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赤水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漳平市李余川养殖场（原廖余标）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李余川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罗坑村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250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赤水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漳平市赤水镇罗坑村林辉雄养殖场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林辉雄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罗坑村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300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赤水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漳平市兄弟养殖场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林长贞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罗坑村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1610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赤水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漳平市华明生态养殖有限公司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黄华珠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安坑村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1050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赤水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漳平市大成牧业有限责任公司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雷锡贤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香寮村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10740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西园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福建省漳平市福金生态养殖有限公司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叶福金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基泰村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940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西园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福建闽香源生态农业有限公司进庄</w:t>
            </w:r>
          </w:p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养殖分公司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陈光明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进庄村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800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西园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漳平市伟晟副食品有限公司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刘国庆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丁坂村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1450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西园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漳平市南龙强生猪养殖场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邓柏尧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丁坂村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800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漳平市铭宏养殖有限公司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郑小安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春尾村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240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漳平市裕隆畜牧有限公司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郑银尧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春尾村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140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漳平市仙源畜牧有限公司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郑文凯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春尾村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500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漳平市华源农牧有限公司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戴志坤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春尾村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430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龙岩盛成生态牧业发展有限公司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潘美玲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630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漳平市一川养殖有限公司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郑一川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960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漳平市欣业养殖场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陈志炼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和平村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940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永福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漳平市永福红利家庭农场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陈巧俐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吕坊村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380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永福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漳平市永福吕国生养猪场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吕国生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新坑村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530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永福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龙岩市漳平牧丰农业有限公司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刘银围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同春村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520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永福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漳平市溜溜跑生态养殖有限公司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吕金彬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后盂村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1040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永福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漳平市永福永诚养殖场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蒋小龙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古溪村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640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永福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福建明远农牧发展有限公司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陈明忠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和丰村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390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永福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漳平市陈长满养殖场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李群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颍水村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220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双洋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漳平市益民生态养殖有限公司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雷锡贤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双洋镇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210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双洋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漳平市双洋镇庆光养殖场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程庆光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温坑村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490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双洋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漳平市陈淑凤养殖场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陈淑凤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溪口村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140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象湖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漳平市福春农牧发展有限公司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苏建华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土坑村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400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象湖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漳平市诚悦生态养殖有限公司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苏主全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土坑村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1600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象湖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漳平市兴炜养殖有限公司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庄芳方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宽田村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500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象湖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漳平市八斗架兄弟农牧发展有限公司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林贞培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德安村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2770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象湖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漳平市象湖镇德裕生猪养殖场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林永攀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上德安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300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象湖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漳平市邓振乐养殖场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邓振乐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下德安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130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象湖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漳平市元圳养殖场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陈元圳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下地村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300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象湖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漳平市庆安生态养殖有限公司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苏绍清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下地村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300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新桥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漳平市新桥镇国明养殖场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郑国明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石码村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430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新桥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漳平市志诚农牧发展有限公司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黄代清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产盂村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520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新桥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漳平市蓝天生态养殖有限公司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黄日明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武陵坑村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510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新桥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龙岩市大华农生态农牧发展有限公司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赖积广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南丰村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550</w:t>
            </w:r>
          </w:p>
        </w:tc>
      </w:tr>
      <w:tr w:rsidR="006F37D1" w:rsidRPr="006061AC" w:rsidTr="00693FC6">
        <w:trPr>
          <w:trHeight w:val="48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1B0D1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新桥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福建禾通牧业有限公司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陈幸林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061AC">
              <w:rPr>
                <w:rFonts w:eastAsia="仿宋_GB2312" w:hint="eastAsia"/>
                <w:color w:val="000000"/>
                <w:kern w:val="0"/>
                <w:sz w:val="24"/>
              </w:rPr>
              <w:t>云墩村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D1" w:rsidRPr="006061AC" w:rsidRDefault="006F37D1" w:rsidP="00F468CD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6061AC">
              <w:rPr>
                <w:rFonts w:eastAsia="仿宋_GB2312"/>
                <w:kern w:val="0"/>
                <w:sz w:val="24"/>
              </w:rPr>
              <w:t>610</w:t>
            </w:r>
          </w:p>
        </w:tc>
      </w:tr>
    </w:tbl>
    <w:p w:rsidR="006F37D1" w:rsidRDefault="006F37D1" w:rsidP="00A64312">
      <w:pPr>
        <w:spacing w:line="600" w:lineRule="exact"/>
        <w:rPr>
          <w:rFonts w:ascii="仿宋_GB2312" w:eastAsia="仿宋_GB2312"/>
          <w:sz w:val="24"/>
        </w:rPr>
      </w:pPr>
    </w:p>
    <w:p w:rsidR="006F37D1" w:rsidRDefault="006F37D1" w:rsidP="00A64312">
      <w:pPr>
        <w:spacing w:line="600" w:lineRule="exact"/>
        <w:rPr>
          <w:rFonts w:ascii="仿宋_GB2312" w:eastAsia="仿宋_GB2312"/>
          <w:sz w:val="24"/>
        </w:rPr>
      </w:pPr>
    </w:p>
    <w:p w:rsidR="006F37D1" w:rsidRDefault="006F37D1" w:rsidP="00A64312">
      <w:pPr>
        <w:spacing w:line="600" w:lineRule="exact"/>
        <w:rPr>
          <w:rFonts w:ascii="仿宋_GB2312" w:eastAsia="仿宋_GB2312"/>
          <w:sz w:val="24"/>
        </w:rPr>
      </w:pPr>
    </w:p>
    <w:p w:rsidR="006F37D1" w:rsidRDefault="006F37D1" w:rsidP="00A64312">
      <w:pPr>
        <w:spacing w:line="600" w:lineRule="exact"/>
        <w:rPr>
          <w:rFonts w:ascii="仿宋_GB2312" w:eastAsia="仿宋_GB2312"/>
          <w:sz w:val="24"/>
        </w:rPr>
      </w:pPr>
    </w:p>
    <w:p w:rsidR="006F37D1" w:rsidRDefault="006F37D1" w:rsidP="00A64312">
      <w:pPr>
        <w:spacing w:line="600" w:lineRule="exact"/>
        <w:rPr>
          <w:rFonts w:ascii="仿宋_GB2312" w:eastAsia="仿宋_GB2312"/>
          <w:sz w:val="24"/>
        </w:rPr>
      </w:pPr>
    </w:p>
    <w:p w:rsidR="006F37D1" w:rsidRDefault="006F37D1" w:rsidP="00A64312">
      <w:pPr>
        <w:spacing w:line="600" w:lineRule="exact"/>
        <w:rPr>
          <w:rFonts w:ascii="仿宋_GB2312" w:eastAsia="仿宋_GB2312"/>
          <w:sz w:val="24"/>
        </w:rPr>
      </w:pPr>
    </w:p>
    <w:sectPr w:rsidR="006F37D1" w:rsidSect="00A64312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7D1" w:rsidRDefault="006F37D1" w:rsidP="008116D7">
      <w:r>
        <w:separator/>
      </w:r>
    </w:p>
  </w:endnote>
  <w:endnote w:type="continuationSeparator" w:id="0">
    <w:p w:rsidR="006F37D1" w:rsidRDefault="006F37D1" w:rsidP="0081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D1" w:rsidRDefault="006F37D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 filled="f" stroked="f" strokeweight=".5pt">
          <v:textbox style="mso-fit-shape-to-text:t" inset="0,0,0,0">
            <w:txbxContent>
              <w:p w:rsidR="006F37D1" w:rsidRDefault="006F37D1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7D1" w:rsidRDefault="006F37D1" w:rsidP="008116D7">
      <w:r>
        <w:separator/>
      </w:r>
    </w:p>
  </w:footnote>
  <w:footnote w:type="continuationSeparator" w:id="0">
    <w:p w:rsidR="006F37D1" w:rsidRDefault="006F37D1" w:rsidP="0081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g5OGMwNmIxNzAzMjlhOTcwZDVlMzM0OTE5NDU5YjMifQ=="/>
  </w:docVars>
  <w:rsids>
    <w:rsidRoot w:val="00076535"/>
    <w:rsid w:val="00032A7A"/>
    <w:rsid w:val="00036399"/>
    <w:rsid w:val="0005759D"/>
    <w:rsid w:val="00073B3B"/>
    <w:rsid w:val="00076535"/>
    <w:rsid w:val="00083047"/>
    <w:rsid w:val="000926EC"/>
    <w:rsid w:val="000B2209"/>
    <w:rsid w:val="000E07EB"/>
    <w:rsid w:val="001B0D1D"/>
    <w:rsid w:val="001D7754"/>
    <w:rsid w:val="0021647F"/>
    <w:rsid w:val="00216500"/>
    <w:rsid w:val="002503F4"/>
    <w:rsid w:val="002A7EC8"/>
    <w:rsid w:val="002B77BD"/>
    <w:rsid w:val="002C7FB6"/>
    <w:rsid w:val="002E3BDA"/>
    <w:rsid w:val="00310848"/>
    <w:rsid w:val="00333AC7"/>
    <w:rsid w:val="00354609"/>
    <w:rsid w:val="00377747"/>
    <w:rsid w:val="003E5A23"/>
    <w:rsid w:val="00406C85"/>
    <w:rsid w:val="004347A7"/>
    <w:rsid w:val="00435C48"/>
    <w:rsid w:val="00455748"/>
    <w:rsid w:val="004C35BA"/>
    <w:rsid w:val="00506679"/>
    <w:rsid w:val="00526F98"/>
    <w:rsid w:val="005703F5"/>
    <w:rsid w:val="005B6CF8"/>
    <w:rsid w:val="005D0DE7"/>
    <w:rsid w:val="006061AC"/>
    <w:rsid w:val="00611EEA"/>
    <w:rsid w:val="006542CC"/>
    <w:rsid w:val="0065733D"/>
    <w:rsid w:val="00693FC6"/>
    <w:rsid w:val="006D692E"/>
    <w:rsid w:val="006F37D1"/>
    <w:rsid w:val="007011AA"/>
    <w:rsid w:val="00734233"/>
    <w:rsid w:val="00755EC3"/>
    <w:rsid w:val="007C1A0B"/>
    <w:rsid w:val="007D6E6D"/>
    <w:rsid w:val="007E1103"/>
    <w:rsid w:val="008116D7"/>
    <w:rsid w:val="00820AF6"/>
    <w:rsid w:val="008A3842"/>
    <w:rsid w:val="00951DBE"/>
    <w:rsid w:val="00952188"/>
    <w:rsid w:val="009549B8"/>
    <w:rsid w:val="00981150"/>
    <w:rsid w:val="009C07C0"/>
    <w:rsid w:val="009C5CB3"/>
    <w:rsid w:val="009D1369"/>
    <w:rsid w:val="00A41D3C"/>
    <w:rsid w:val="00A64312"/>
    <w:rsid w:val="00AC2AE9"/>
    <w:rsid w:val="00AF4FC3"/>
    <w:rsid w:val="00B47C70"/>
    <w:rsid w:val="00B53594"/>
    <w:rsid w:val="00B5796B"/>
    <w:rsid w:val="00B64913"/>
    <w:rsid w:val="00B75A5A"/>
    <w:rsid w:val="00B90EA7"/>
    <w:rsid w:val="00B93D45"/>
    <w:rsid w:val="00BE1388"/>
    <w:rsid w:val="00BE24DF"/>
    <w:rsid w:val="00BE6739"/>
    <w:rsid w:val="00BF60DA"/>
    <w:rsid w:val="00C069EE"/>
    <w:rsid w:val="00C10C97"/>
    <w:rsid w:val="00C368EF"/>
    <w:rsid w:val="00C4589C"/>
    <w:rsid w:val="00CB525A"/>
    <w:rsid w:val="00CD3F47"/>
    <w:rsid w:val="00D0106B"/>
    <w:rsid w:val="00DB61F9"/>
    <w:rsid w:val="00DC2BF1"/>
    <w:rsid w:val="00DE6B6E"/>
    <w:rsid w:val="00E0124B"/>
    <w:rsid w:val="00E200F6"/>
    <w:rsid w:val="00E35861"/>
    <w:rsid w:val="00EC1C0E"/>
    <w:rsid w:val="00EE6720"/>
    <w:rsid w:val="00EF6E95"/>
    <w:rsid w:val="00F468CD"/>
    <w:rsid w:val="00FC2C2E"/>
    <w:rsid w:val="25090151"/>
    <w:rsid w:val="2C175F15"/>
    <w:rsid w:val="59F038E2"/>
    <w:rsid w:val="5F1B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D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116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116D7"/>
    <w:rPr>
      <w:rFonts w:ascii="Times New Roman" w:eastAsia="宋体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8116D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116D7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autoRedefine/>
    <w:uiPriority w:val="99"/>
    <w:semiHidden/>
    <w:rsid w:val="008116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6D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116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16D7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11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16D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215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漳农〔2025〕37号</dc:title>
  <dc:subject/>
  <dc:creator>Administrator</dc:creator>
  <cp:keywords/>
  <dc:description/>
  <cp:lastModifiedBy>微软用户</cp:lastModifiedBy>
  <cp:revision>2</cp:revision>
  <cp:lastPrinted>2025-04-01T02:23:00Z</cp:lastPrinted>
  <dcterms:created xsi:type="dcterms:W3CDTF">2025-04-02T09:06:00Z</dcterms:created>
  <dcterms:modified xsi:type="dcterms:W3CDTF">2025-04-02T09:06:00Z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F56D5B21DAFA4C9F8D2EAC0D871E9707_13</vt:lpwstr>
  </property>
  <property fmtid="{D5CDD505-2E9C-101B-9397-08002B2CF9AE}" pid="4" name="KSOTemplateDocerSaveRecord">
    <vt:lpwstr>eyJoZGlkIjoiNmRiODhjYTFiMTFiMGJjMzI1MDY4MGU5YmUxODgzNjIiLCJ1c2VySWQiOiIyODA0ODU2MzkifQ==</vt:lpwstr>
  </property>
</Properties>
</file>