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BC" w:rsidRPr="006D3DCC" w:rsidRDefault="005557BC" w:rsidP="000707CE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6D3DCC">
        <w:rPr>
          <w:rFonts w:ascii="黑体" w:eastAsia="黑体" w:hAnsi="黑体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1</w:t>
      </w:r>
      <w:r w:rsidRPr="006D3DCC">
        <w:rPr>
          <w:rFonts w:ascii="黑体" w:eastAsia="黑体" w:hAnsi="黑体" w:hint="eastAsia"/>
          <w:sz w:val="36"/>
          <w:szCs w:val="36"/>
        </w:rPr>
        <w:t>年漳平市早稻生产示范片申报表</w:t>
      </w:r>
    </w:p>
    <w:p w:rsidR="005557BC" w:rsidRDefault="005557BC" w:rsidP="00914CF9">
      <w:pPr>
        <w:spacing w:line="220" w:lineRule="atLeas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村（居）（盖章）：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示范片地点：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填报时间：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月　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701"/>
        <w:gridCol w:w="2126"/>
        <w:gridCol w:w="1559"/>
        <w:gridCol w:w="1701"/>
      </w:tblGrid>
      <w:tr w:rsidR="005557BC" w:rsidRPr="00874F97" w:rsidTr="00874F97">
        <w:trPr>
          <w:trHeight w:val="463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农户姓名</w:t>
            </w: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种植面积</w:t>
            </w: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存折号</w:t>
            </w:r>
          </w:p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（一卡通）</w:t>
            </w: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电话号码</w:t>
            </w: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补助金额</w:t>
            </w:r>
          </w:p>
        </w:tc>
      </w:tr>
      <w:tr w:rsidR="005557BC" w:rsidRPr="00874F97" w:rsidTr="00874F97">
        <w:trPr>
          <w:trHeight w:val="426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9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1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0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8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8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26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04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1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9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0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72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2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46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4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37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4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7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6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0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8"/>
        </w:trPr>
        <w:tc>
          <w:tcPr>
            <w:tcW w:w="15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合</w:t>
            </w:r>
            <w:r w:rsidRPr="00874F97">
              <w:rPr>
                <w:rFonts w:ascii="仿宋_GB2312" w:eastAsia="仿宋_GB2312"/>
              </w:rPr>
              <w:t xml:space="preserve">       </w:t>
            </w:r>
            <w:r w:rsidRPr="00874F97">
              <w:rPr>
                <w:rFonts w:ascii="仿宋_GB2312" w:eastAsia="仿宋_GB2312" w:hint="eastAsia"/>
              </w:rPr>
              <w:t>计</w:t>
            </w: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5557BC" w:rsidRDefault="005557BC" w:rsidP="00454DD6">
      <w:pPr>
        <w:spacing w:line="220" w:lineRule="atLeas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调查人签字（</w:t>
      </w: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人）：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乡镇（街道）业务部门审核人签字：</w:t>
      </w:r>
    </w:p>
    <w:p w:rsidR="005557BC" w:rsidRPr="006D3DCC" w:rsidRDefault="005557BC" w:rsidP="008F01C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6D3DCC">
        <w:rPr>
          <w:rFonts w:ascii="黑体" w:eastAsia="黑体" w:hAnsi="黑体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1</w:t>
      </w:r>
      <w:r w:rsidRPr="006D3DCC">
        <w:rPr>
          <w:rFonts w:ascii="黑体" w:eastAsia="黑体" w:hAnsi="黑体" w:hint="eastAsia"/>
          <w:sz w:val="36"/>
          <w:szCs w:val="36"/>
        </w:rPr>
        <w:t>年漳平市水稻生产示范片申报表</w:t>
      </w:r>
      <w:r w:rsidRPr="006D3DCC">
        <w:rPr>
          <w:rFonts w:ascii="黑体" w:eastAsia="黑体" w:hAnsi="黑体"/>
          <w:sz w:val="36"/>
          <w:szCs w:val="36"/>
        </w:rPr>
        <w:t xml:space="preserve"> </w:t>
      </w:r>
    </w:p>
    <w:p w:rsidR="005557BC" w:rsidRDefault="005557BC" w:rsidP="008F01C9">
      <w:pPr>
        <w:spacing w:line="220" w:lineRule="atLeas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村（居）（盖章）：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示范片地点：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填报时间：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月　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699"/>
        <w:gridCol w:w="1713"/>
        <w:gridCol w:w="1562"/>
        <w:gridCol w:w="1704"/>
      </w:tblGrid>
      <w:tr w:rsidR="005557BC" w:rsidRPr="00874F97" w:rsidTr="00874F97">
        <w:trPr>
          <w:trHeight w:val="605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农户姓名</w:t>
            </w: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种植面积</w:t>
            </w:r>
          </w:p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（亩）</w:t>
            </w: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用种数量</w:t>
            </w:r>
          </w:p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（斤）</w:t>
            </w: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补助金额</w:t>
            </w:r>
          </w:p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（元）</w:t>
            </w: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联系电话</w:t>
            </w:r>
          </w:p>
        </w:tc>
      </w:tr>
      <w:tr w:rsidR="005557BC" w:rsidRPr="00874F97" w:rsidTr="00874F97">
        <w:trPr>
          <w:trHeight w:val="501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78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72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66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87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68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62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43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9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44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66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3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8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48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70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64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17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50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21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429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  <w:tr w:rsidR="005557BC" w:rsidRPr="00874F97" w:rsidTr="00874F97">
        <w:trPr>
          <w:trHeight w:val="532"/>
        </w:trPr>
        <w:tc>
          <w:tcPr>
            <w:tcW w:w="1951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 w:rsidRPr="00874F97">
              <w:rPr>
                <w:rFonts w:ascii="仿宋_GB2312" w:eastAsia="仿宋_GB2312" w:hint="eastAsia"/>
              </w:rPr>
              <w:t>合</w:t>
            </w:r>
            <w:r w:rsidRPr="00874F97">
              <w:rPr>
                <w:rFonts w:ascii="仿宋_GB2312" w:eastAsia="仿宋_GB2312"/>
              </w:rPr>
              <w:t xml:space="preserve">       </w:t>
            </w:r>
            <w:r w:rsidRPr="00874F97">
              <w:rPr>
                <w:rFonts w:ascii="仿宋_GB2312" w:eastAsia="仿宋_GB2312" w:hint="eastAsia"/>
              </w:rPr>
              <w:t>计</w:t>
            </w:r>
          </w:p>
        </w:tc>
        <w:tc>
          <w:tcPr>
            <w:tcW w:w="1699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3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vAlign w:val="center"/>
          </w:tcPr>
          <w:p w:rsidR="005557BC" w:rsidRPr="00874F97" w:rsidRDefault="005557BC" w:rsidP="00874F9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5557BC" w:rsidRDefault="005557BC" w:rsidP="008F01C9">
      <w:pPr>
        <w:spacing w:line="220" w:lineRule="atLeas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调查人签字（</w:t>
      </w: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人）：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乡镇（街道）业务部门审核人签字：</w:t>
      </w:r>
    </w:p>
    <w:p w:rsidR="005557BC" w:rsidRDefault="005557BC" w:rsidP="00326561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t>2021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年漳平市早稻生产示范片面积</w:t>
      </w:r>
    </w:p>
    <w:p w:rsidR="005557BC" w:rsidRPr="00E85DA6" w:rsidRDefault="005557BC" w:rsidP="00326561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F2F59">
        <w:rPr>
          <w:rFonts w:ascii="方正小标宋简体" w:eastAsia="方正小标宋简体" w:hAnsi="黑体" w:hint="eastAsia"/>
          <w:bCs/>
          <w:sz w:val="44"/>
          <w:szCs w:val="44"/>
        </w:rPr>
        <w:t>公</w:t>
      </w:r>
      <w:r w:rsidRPr="009F2F59">
        <w:rPr>
          <w:rFonts w:ascii="方正小标宋简体" w:eastAsia="方正小标宋简体" w:hAnsi="黑体"/>
          <w:bCs/>
          <w:sz w:val="44"/>
          <w:szCs w:val="44"/>
        </w:rPr>
        <w:t xml:space="preserve">  </w:t>
      </w:r>
      <w:r w:rsidRPr="009F2F59">
        <w:rPr>
          <w:rFonts w:ascii="方正小标宋简体" w:eastAsia="方正小标宋简体" w:hAnsi="黑体" w:hint="eastAsia"/>
          <w:bCs/>
          <w:sz w:val="44"/>
          <w:szCs w:val="44"/>
        </w:rPr>
        <w:t>示</w:t>
      </w: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为认真做好</w:t>
      </w:r>
      <w:r w:rsidRPr="006D3DCC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Pr="006D3DCC">
        <w:rPr>
          <w:rFonts w:ascii="仿宋_GB2312" w:eastAsia="仿宋_GB2312" w:hint="eastAsia"/>
          <w:sz w:val="32"/>
          <w:szCs w:val="32"/>
        </w:rPr>
        <w:t>年漳平市早稻生产示范片</w:t>
      </w:r>
      <w:r w:rsidRPr="006D3DCC">
        <w:rPr>
          <w:rFonts w:ascii="仿宋_GB2312" w:eastAsia="仿宋_GB2312" w:hAnsi="仿宋" w:hint="eastAsia"/>
          <w:sz w:val="32"/>
          <w:szCs w:val="32"/>
        </w:rPr>
        <w:t>申报工作，及时落实</w:t>
      </w:r>
      <w:r w:rsidRPr="006D3DCC">
        <w:rPr>
          <w:rFonts w:ascii="仿宋_GB2312" w:eastAsia="仿宋_GB2312" w:hint="eastAsia"/>
          <w:sz w:val="32"/>
          <w:szCs w:val="32"/>
        </w:rPr>
        <w:t>早稻生产示范片</w:t>
      </w:r>
      <w:r w:rsidRPr="006D3DCC">
        <w:rPr>
          <w:rFonts w:ascii="仿宋_GB2312" w:eastAsia="仿宋_GB2312" w:hAnsi="仿宋" w:hint="eastAsia"/>
          <w:sz w:val="32"/>
          <w:szCs w:val="32"/>
        </w:rPr>
        <w:t>奖励政策。经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6D3DCC">
        <w:rPr>
          <w:rFonts w:ascii="仿宋_GB2312" w:eastAsia="仿宋_GB2312" w:hAnsi="仿宋" w:hint="eastAsia"/>
          <w:sz w:val="32"/>
          <w:szCs w:val="32"/>
        </w:rPr>
        <w:t>村申请，我镇组织</w:t>
      </w:r>
      <w:r>
        <w:rPr>
          <w:rFonts w:ascii="仿宋_GB2312" w:eastAsia="仿宋_GB2312" w:hAnsi="仿宋" w:hint="eastAsia"/>
          <w:sz w:val="32"/>
          <w:szCs w:val="32"/>
        </w:rPr>
        <w:t>相关业务</w:t>
      </w:r>
      <w:r w:rsidRPr="006D3DCC">
        <w:rPr>
          <w:rFonts w:ascii="仿宋_GB2312" w:eastAsia="仿宋_GB2312" w:hAnsi="仿宋" w:hint="eastAsia"/>
          <w:sz w:val="32"/>
          <w:szCs w:val="32"/>
        </w:rPr>
        <w:t>部门核实，现将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6D3DCC">
        <w:rPr>
          <w:rFonts w:ascii="仿宋_GB2312" w:eastAsia="仿宋_GB2312" w:hAnsi="仿宋" w:hint="eastAsia"/>
          <w:sz w:val="32"/>
          <w:szCs w:val="32"/>
        </w:rPr>
        <w:t>村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6D3DCC">
        <w:rPr>
          <w:rFonts w:ascii="仿宋_GB2312" w:eastAsia="仿宋_GB2312" w:hAnsi="仿宋" w:hint="eastAsia"/>
          <w:sz w:val="32"/>
          <w:szCs w:val="32"/>
        </w:rPr>
        <w:t>户</w:t>
      </w:r>
      <w:r w:rsidRPr="006D3DCC">
        <w:rPr>
          <w:rFonts w:ascii="仿宋_GB2312" w:eastAsia="仿宋_GB2312" w:hint="eastAsia"/>
          <w:sz w:val="32"/>
          <w:szCs w:val="32"/>
        </w:rPr>
        <w:t>早稻生产示范片</w:t>
      </w:r>
      <w:r w:rsidRPr="006D3DCC">
        <w:rPr>
          <w:rFonts w:ascii="仿宋_GB2312" w:eastAsia="仿宋_GB2312" w:hAnsi="仿宋" w:hint="eastAsia"/>
          <w:sz w:val="32"/>
          <w:szCs w:val="32"/>
        </w:rPr>
        <w:t>面积情况</w:t>
      </w:r>
      <w:r w:rsidRPr="006D3DCC">
        <w:rPr>
          <w:rFonts w:ascii="仿宋_GB2312" w:eastAsia="仿宋_GB2312" w:hAnsi="仿宋"/>
          <w:sz w:val="32"/>
          <w:szCs w:val="32"/>
        </w:rPr>
        <w:t>(</w:t>
      </w:r>
      <w:r w:rsidRPr="006D3DCC">
        <w:rPr>
          <w:rFonts w:ascii="仿宋_GB2312" w:eastAsia="仿宋_GB2312" w:hAnsi="仿宋" w:hint="eastAsia"/>
          <w:sz w:val="32"/>
          <w:szCs w:val="32"/>
        </w:rPr>
        <w:t>见下表</w:t>
      </w:r>
      <w:r w:rsidRPr="006D3DCC">
        <w:rPr>
          <w:rFonts w:ascii="仿宋_GB2312" w:eastAsia="仿宋_GB2312" w:hAnsi="仿宋"/>
          <w:sz w:val="32"/>
          <w:szCs w:val="32"/>
        </w:rPr>
        <w:t>)</w:t>
      </w:r>
      <w:r w:rsidRPr="006D3DCC">
        <w:rPr>
          <w:rFonts w:ascii="仿宋_GB2312" w:eastAsia="仿宋_GB2312" w:hAnsi="仿宋" w:hint="eastAsia"/>
          <w:sz w:val="32"/>
          <w:szCs w:val="32"/>
        </w:rPr>
        <w:t>予以公示：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示范片地点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/>
          <w:sz w:val="32"/>
          <w:szCs w:val="32"/>
        </w:rPr>
        <w:t xml:space="preserve">      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种植作物：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/>
          <w:sz w:val="32"/>
          <w:szCs w:val="32"/>
        </w:rPr>
        <w:t xml:space="preserve">        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种植面积：</w:t>
      </w: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公示期为</w:t>
      </w:r>
      <w:r w:rsidRPr="006D3DCC"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 w:rsidRPr="006D3DCC">
        <w:rPr>
          <w:rFonts w:ascii="仿宋_GB2312" w:eastAsia="仿宋_GB2312" w:hAnsi="仿宋"/>
          <w:sz w:val="32"/>
          <w:szCs w:val="32"/>
        </w:rPr>
        <w:t xml:space="preserve">  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 w:hint="eastAsia"/>
          <w:sz w:val="32"/>
          <w:szCs w:val="32"/>
        </w:rPr>
        <w:t>日到</w:t>
      </w:r>
      <w:r w:rsidRPr="006D3DCC"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 w:rsidRPr="006D3DCC">
        <w:rPr>
          <w:rFonts w:ascii="仿宋_GB2312" w:eastAsia="仿宋_GB2312" w:hAnsi="仿宋"/>
          <w:sz w:val="32"/>
          <w:szCs w:val="32"/>
        </w:rPr>
        <w:t xml:space="preserve">  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 w:hint="eastAsia"/>
          <w:sz w:val="32"/>
          <w:szCs w:val="32"/>
        </w:rPr>
        <w:t>日（</w:t>
      </w:r>
      <w:r w:rsidRPr="006D3DCC">
        <w:rPr>
          <w:rFonts w:ascii="仿宋_GB2312" w:eastAsia="仿宋_GB2312" w:hAnsi="仿宋"/>
          <w:sz w:val="32"/>
          <w:szCs w:val="32"/>
        </w:rPr>
        <w:t>7</w:t>
      </w:r>
      <w:r w:rsidRPr="006D3DCC">
        <w:rPr>
          <w:rFonts w:ascii="仿宋_GB2312" w:eastAsia="仿宋_GB2312" w:hAnsi="仿宋" w:hint="eastAsia"/>
          <w:sz w:val="32"/>
          <w:szCs w:val="32"/>
        </w:rPr>
        <w:t>个工作日），欢迎广大群众监督。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公示举报电话</w:t>
      </w:r>
      <w:r w:rsidRPr="006D3DCC">
        <w:rPr>
          <w:rFonts w:ascii="仿宋_GB2312" w:eastAsia="仿宋_GB2312" w:hAnsi="仿宋"/>
          <w:sz w:val="32"/>
          <w:szCs w:val="32"/>
        </w:rPr>
        <w:t>: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村</w:t>
      </w:r>
      <w:r>
        <w:rPr>
          <w:rFonts w:ascii="仿宋_GB2312" w:eastAsia="仿宋_GB2312" w:hAnsi="仿宋" w:hint="eastAsia"/>
          <w:sz w:val="32"/>
          <w:szCs w:val="32"/>
        </w:rPr>
        <w:t>主任签字</w:t>
      </w:r>
      <w:r w:rsidRPr="006D3DCC">
        <w:rPr>
          <w:rFonts w:ascii="仿宋_GB2312" w:eastAsia="仿宋_GB2312" w:hAnsi="仿宋" w:hint="eastAsia"/>
          <w:sz w:val="32"/>
          <w:szCs w:val="32"/>
        </w:rPr>
        <w:t>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村（居）委会盖章：</w:t>
      </w:r>
      <w:r w:rsidRPr="006D3DCC">
        <w:rPr>
          <w:rFonts w:ascii="仿宋_GB2312" w:eastAsia="仿宋_GB2312" w:hAnsi="仿宋"/>
          <w:sz w:val="32"/>
          <w:szCs w:val="32"/>
        </w:rPr>
        <w:t xml:space="preserve">              </w:t>
      </w:r>
      <w:r>
        <w:rPr>
          <w:rFonts w:ascii="仿宋_GB2312" w:eastAsia="仿宋_GB2312" w:hAnsi="仿宋" w:hint="eastAsia"/>
          <w:sz w:val="32"/>
          <w:szCs w:val="32"/>
        </w:rPr>
        <w:t>相关业务部门</w:t>
      </w:r>
      <w:r w:rsidRPr="006D3DCC">
        <w:rPr>
          <w:rFonts w:ascii="仿宋_GB2312" w:eastAsia="仿宋_GB2312" w:hAnsi="仿宋" w:hint="eastAsia"/>
          <w:sz w:val="32"/>
          <w:szCs w:val="32"/>
        </w:rPr>
        <w:t>审核人签</w:t>
      </w:r>
      <w:r>
        <w:rPr>
          <w:rFonts w:ascii="仿宋_GB2312" w:eastAsia="仿宋_GB2312" w:hAnsi="仿宋" w:hint="eastAsia"/>
          <w:sz w:val="32"/>
          <w:szCs w:val="32"/>
        </w:rPr>
        <w:t>字</w:t>
      </w:r>
      <w:r w:rsidRPr="006D3DCC">
        <w:rPr>
          <w:rFonts w:ascii="仿宋_GB2312" w:eastAsia="仿宋_GB2312" w:hAnsi="仿宋" w:hint="eastAsia"/>
          <w:sz w:val="32"/>
          <w:szCs w:val="32"/>
        </w:rPr>
        <w:t>：</w:t>
      </w:r>
      <w:r w:rsidRPr="006D3DCC">
        <w:rPr>
          <w:rFonts w:ascii="仿宋_GB2312" w:eastAsia="仿宋_GB2312" w:hAnsi="仿宋"/>
        </w:rPr>
        <w:t xml:space="preserve">                                                                                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</w:p>
    <w:p w:rsidR="005557BC" w:rsidRPr="006D3DCC" w:rsidRDefault="005557BC" w:rsidP="009A0032">
      <w:pPr>
        <w:spacing w:after="0" w:line="600" w:lineRule="exact"/>
        <w:ind w:firstLineChars="18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 w:hint="eastAsia"/>
          <w:sz w:val="32"/>
          <w:szCs w:val="32"/>
        </w:rPr>
        <w:t>日</w:t>
      </w:r>
    </w:p>
    <w:p w:rsidR="005557BC" w:rsidRDefault="005557BC" w:rsidP="008F01C9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5557BC" w:rsidRDefault="005557BC" w:rsidP="008F01C9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5557BC" w:rsidRDefault="005557BC" w:rsidP="006D3DCC">
      <w:pPr>
        <w:spacing w:after="0"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t>2021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年漳平市水稻生产示范片</w:t>
      </w:r>
    </w:p>
    <w:p w:rsidR="005557BC" w:rsidRDefault="005557BC" w:rsidP="006D3DCC">
      <w:pPr>
        <w:spacing w:after="0"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（水稻面积调查点示范片）面积</w:t>
      </w:r>
    </w:p>
    <w:p w:rsidR="005557BC" w:rsidRPr="00E85DA6" w:rsidRDefault="005557BC" w:rsidP="006D3DCC">
      <w:pPr>
        <w:spacing w:after="0"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F2F59">
        <w:rPr>
          <w:rFonts w:ascii="方正小标宋简体" w:eastAsia="方正小标宋简体" w:hAnsi="黑体" w:hint="eastAsia"/>
          <w:bCs/>
          <w:sz w:val="44"/>
          <w:szCs w:val="44"/>
        </w:rPr>
        <w:t>公</w:t>
      </w:r>
      <w:r w:rsidRPr="009F2F59">
        <w:rPr>
          <w:rFonts w:ascii="方正小标宋简体" w:eastAsia="方正小标宋简体" w:hAnsi="黑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 xml:space="preserve">　</w:t>
      </w:r>
      <w:r w:rsidRPr="009F2F59">
        <w:rPr>
          <w:rFonts w:ascii="方正小标宋简体" w:eastAsia="方正小标宋简体" w:hAnsi="黑体"/>
          <w:bCs/>
          <w:sz w:val="44"/>
          <w:szCs w:val="44"/>
        </w:rPr>
        <w:t xml:space="preserve"> </w:t>
      </w:r>
      <w:r w:rsidRPr="009F2F59">
        <w:rPr>
          <w:rFonts w:ascii="方正小标宋简体" w:eastAsia="方正小标宋简体" w:hAnsi="黑体" w:hint="eastAsia"/>
          <w:bCs/>
          <w:sz w:val="44"/>
          <w:szCs w:val="44"/>
        </w:rPr>
        <w:t>示</w:t>
      </w:r>
    </w:p>
    <w:p w:rsidR="005557B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为认真做好</w:t>
      </w:r>
      <w:r w:rsidRPr="006D3DCC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Pr="006D3DCC">
        <w:rPr>
          <w:rFonts w:ascii="仿宋_GB2312" w:eastAsia="仿宋_GB2312" w:hint="eastAsia"/>
          <w:sz w:val="32"/>
          <w:szCs w:val="32"/>
        </w:rPr>
        <w:t>年漳平市水稻生产示范片（水稻面积调查点示范片）</w:t>
      </w:r>
      <w:r w:rsidRPr="006D3DCC">
        <w:rPr>
          <w:rFonts w:ascii="仿宋_GB2312" w:eastAsia="仿宋_GB2312" w:hAnsi="仿宋" w:hint="eastAsia"/>
          <w:sz w:val="32"/>
          <w:szCs w:val="32"/>
        </w:rPr>
        <w:t>申报工作，及时落实</w:t>
      </w:r>
      <w:r w:rsidRPr="006D3DCC">
        <w:rPr>
          <w:rFonts w:ascii="仿宋_GB2312" w:eastAsia="仿宋_GB2312" w:hint="eastAsia"/>
          <w:sz w:val="32"/>
          <w:szCs w:val="32"/>
        </w:rPr>
        <w:t>水稻生产示范片</w:t>
      </w:r>
      <w:r>
        <w:rPr>
          <w:rFonts w:ascii="仿宋_GB2312" w:eastAsia="仿宋_GB2312" w:hint="eastAsia"/>
          <w:sz w:val="32"/>
          <w:szCs w:val="32"/>
        </w:rPr>
        <w:t>（</w:t>
      </w:r>
      <w:r w:rsidRPr="006D3DCC">
        <w:rPr>
          <w:rFonts w:ascii="仿宋_GB2312" w:eastAsia="仿宋_GB2312" w:hint="eastAsia"/>
          <w:sz w:val="32"/>
          <w:szCs w:val="32"/>
        </w:rPr>
        <w:t>水稻面积调查点</w:t>
      </w:r>
      <w:r>
        <w:rPr>
          <w:rFonts w:ascii="仿宋_GB2312" w:eastAsia="仿宋_GB2312" w:hint="eastAsia"/>
          <w:sz w:val="32"/>
          <w:szCs w:val="32"/>
        </w:rPr>
        <w:t>）</w:t>
      </w:r>
      <w:r w:rsidRPr="006D3DCC">
        <w:rPr>
          <w:rFonts w:ascii="仿宋_GB2312" w:eastAsia="仿宋_GB2312" w:hAnsi="仿宋" w:hint="eastAsia"/>
          <w:sz w:val="32"/>
          <w:szCs w:val="32"/>
        </w:rPr>
        <w:t>奖励政策。经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6D3DCC">
        <w:rPr>
          <w:rFonts w:ascii="仿宋_GB2312" w:eastAsia="仿宋_GB2312" w:hAnsi="仿宋" w:hint="eastAsia"/>
          <w:sz w:val="32"/>
          <w:szCs w:val="32"/>
        </w:rPr>
        <w:t>村申请，我镇组织</w:t>
      </w:r>
      <w:r>
        <w:rPr>
          <w:rFonts w:ascii="仿宋_GB2312" w:eastAsia="仿宋_GB2312" w:hAnsi="仿宋" w:hint="eastAsia"/>
          <w:sz w:val="32"/>
          <w:szCs w:val="32"/>
        </w:rPr>
        <w:t>相关业务</w:t>
      </w:r>
      <w:r w:rsidRPr="006D3DCC">
        <w:rPr>
          <w:rFonts w:ascii="仿宋_GB2312" w:eastAsia="仿宋_GB2312" w:hAnsi="仿宋" w:hint="eastAsia"/>
          <w:sz w:val="32"/>
          <w:szCs w:val="32"/>
        </w:rPr>
        <w:t>部门核实，现将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6D3DCC">
        <w:rPr>
          <w:rFonts w:ascii="仿宋_GB2312" w:eastAsia="仿宋_GB2312" w:hAnsi="仿宋" w:hint="eastAsia"/>
          <w:sz w:val="32"/>
          <w:szCs w:val="32"/>
        </w:rPr>
        <w:t>村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6D3DCC">
        <w:rPr>
          <w:rFonts w:ascii="仿宋_GB2312" w:eastAsia="仿宋_GB2312" w:hAnsi="仿宋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水</w:t>
      </w:r>
      <w:r w:rsidRPr="006D3DCC">
        <w:rPr>
          <w:rFonts w:ascii="仿宋_GB2312" w:eastAsia="仿宋_GB2312" w:hint="eastAsia"/>
          <w:sz w:val="32"/>
          <w:szCs w:val="32"/>
        </w:rPr>
        <w:t>稻生产示范片</w:t>
      </w:r>
      <w:r w:rsidRPr="006D3DCC">
        <w:rPr>
          <w:rFonts w:ascii="仿宋_GB2312" w:eastAsia="仿宋_GB2312" w:hAnsi="仿宋" w:hint="eastAsia"/>
          <w:sz w:val="32"/>
          <w:szCs w:val="32"/>
        </w:rPr>
        <w:t>面积情况</w:t>
      </w:r>
      <w:r w:rsidRPr="006D3DCC">
        <w:rPr>
          <w:rFonts w:ascii="仿宋_GB2312" w:eastAsia="仿宋_GB2312" w:hAnsi="仿宋"/>
          <w:sz w:val="32"/>
          <w:szCs w:val="32"/>
        </w:rPr>
        <w:t>(</w:t>
      </w:r>
      <w:r w:rsidRPr="006D3DCC">
        <w:rPr>
          <w:rFonts w:ascii="仿宋_GB2312" w:eastAsia="仿宋_GB2312" w:hAnsi="仿宋" w:hint="eastAsia"/>
          <w:sz w:val="32"/>
          <w:szCs w:val="32"/>
        </w:rPr>
        <w:t>见下表</w:t>
      </w:r>
      <w:r w:rsidRPr="006D3DCC">
        <w:rPr>
          <w:rFonts w:ascii="仿宋_GB2312" w:eastAsia="仿宋_GB2312" w:hAnsi="仿宋"/>
          <w:sz w:val="32"/>
          <w:szCs w:val="32"/>
        </w:rPr>
        <w:t>)</w:t>
      </w:r>
      <w:r w:rsidRPr="006D3DCC">
        <w:rPr>
          <w:rFonts w:ascii="仿宋_GB2312" w:eastAsia="仿宋_GB2312" w:hAnsi="仿宋" w:hint="eastAsia"/>
          <w:sz w:val="32"/>
          <w:szCs w:val="32"/>
        </w:rPr>
        <w:t>予以公示：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示范片地点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/>
          <w:sz w:val="32"/>
          <w:szCs w:val="32"/>
        </w:rPr>
        <w:t xml:space="preserve">      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种植作物：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/>
          <w:sz w:val="32"/>
          <w:szCs w:val="32"/>
        </w:rPr>
        <w:t xml:space="preserve">        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种植面积：</w:t>
      </w: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5557BC" w:rsidRPr="006D3DCC" w:rsidRDefault="005557BC" w:rsidP="009A0032">
      <w:pPr>
        <w:spacing w:after="0"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公示期为</w:t>
      </w:r>
      <w:r w:rsidRPr="006D3DCC"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 w:hint="eastAsia"/>
          <w:sz w:val="32"/>
          <w:szCs w:val="32"/>
        </w:rPr>
        <w:t>日到</w:t>
      </w:r>
      <w:r w:rsidRPr="006D3DCC"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6D3DCC">
        <w:rPr>
          <w:rFonts w:ascii="仿宋_GB2312" w:eastAsia="仿宋_GB2312" w:hAnsi="仿宋"/>
          <w:sz w:val="32"/>
          <w:szCs w:val="32"/>
        </w:rPr>
        <w:t xml:space="preserve"> </w:t>
      </w:r>
      <w:r w:rsidRPr="006D3DCC">
        <w:rPr>
          <w:rFonts w:ascii="仿宋_GB2312" w:eastAsia="仿宋_GB2312" w:hAnsi="仿宋" w:hint="eastAsia"/>
          <w:sz w:val="32"/>
          <w:szCs w:val="32"/>
        </w:rPr>
        <w:t>日（</w:t>
      </w:r>
      <w:r w:rsidRPr="006D3DCC">
        <w:rPr>
          <w:rFonts w:ascii="仿宋_GB2312" w:eastAsia="仿宋_GB2312" w:hAnsi="仿宋"/>
          <w:sz w:val="32"/>
          <w:szCs w:val="32"/>
        </w:rPr>
        <w:t>7</w:t>
      </w:r>
      <w:r w:rsidRPr="006D3DCC">
        <w:rPr>
          <w:rFonts w:ascii="仿宋_GB2312" w:eastAsia="仿宋_GB2312" w:hAnsi="仿宋" w:hint="eastAsia"/>
          <w:sz w:val="32"/>
          <w:szCs w:val="32"/>
        </w:rPr>
        <w:t>个工作日），欢迎广大群众监督。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公示举报电话</w:t>
      </w:r>
      <w:r w:rsidRPr="006D3DCC">
        <w:rPr>
          <w:rFonts w:ascii="仿宋_GB2312" w:eastAsia="仿宋_GB2312" w:hAnsi="仿宋"/>
          <w:sz w:val="32"/>
          <w:szCs w:val="32"/>
        </w:rPr>
        <w:t>: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村主任签字</w:t>
      </w:r>
      <w:r w:rsidRPr="006D3DCC">
        <w:rPr>
          <w:rFonts w:ascii="仿宋_GB2312" w:eastAsia="仿宋_GB2312" w:hAnsi="仿宋" w:hint="eastAsia"/>
          <w:sz w:val="32"/>
          <w:szCs w:val="32"/>
        </w:rPr>
        <w:t>：</w:t>
      </w:r>
    </w:p>
    <w:p w:rsidR="005557BC" w:rsidRPr="006D3DCC" w:rsidRDefault="005557BC" w:rsidP="006D3DCC">
      <w:pPr>
        <w:spacing w:after="0" w:line="600" w:lineRule="exact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村（居）委会盖章：</w:t>
      </w:r>
      <w:r w:rsidRPr="006D3DCC">
        <w:rPr>
          <w:rFonts w:ascii="仿宋_GB2312" w:eastAsia="仿宋_GB2312" w:hAnsi="仿宋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相关业务部门</w:t>
      </w:r>
      <w:r w:rsidRPr="006D3DCC">
        <w:rPr>
          <w:rFonts w:ascii="仿宋_GB2312" w:eastAsia="仿宋_GB2312" w:hAnsi="仿宋" w:hint="eastAsia"/>
          <w:sz w:val="32"/>
          <w:szCs w:val="32"/>
        </w:rPr>
        <w:t>审核人签</w:t>
      </w:r>
      <w:r>
        <w:rPr>
          <w:rFonts w:ascii="仿宋_GB2312" w:eastAsia="仿宋_GB2312" w:hAnsi="仿宋" w:hint="eastAsia"/>
          <w:sz w:val="32"/>
          <w:szCs w:val="32"/>
        </w:rPr>
        <w:t>字</w:t>
      </w:r>
      <w:r w:rsidRPr="006D3DCC">
        <w:rPr>
          <w:rFonts w:ascii="仿宋_GB2312" w:eastAsia="仿宋_GB2312" w:hAnsi="仿宋" w:hint="eastAsia"/>
          <w:sz w:val="32"/>
          <w:szCs w:val="32"/>
        </w:rPr>
        <w:t>：</w:t>
      </w:r>
      <w:r w:rsidRPr="006D3DCC">
        <w:rPr>
          <w:rFonts w:ascii="仿宋_GB2312" w:eastAsia="仿宋_GB2312" w:hAnsi="仿宋"/>
        </w:rPr>
        <w:t xml:space="preserve">                                                                                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</w:p>
    <w:p w:rsidR="005557BC" w:rsidRDefault="005557BC" w:rsidP="009A0032">
      <w:pPr>
        <w:spacing w:after="0" w:line="600" w:lineRule="exact"/>
        <w:ind w:firstLineChars="1800" w:firstLine="31680"/>
        <w:rPr>
          <w:rFonts w:ascii="仿宋_GB2312" w:eastAsia="仿宋_GB2312" w:hAnsi="仿宋"/>
          <w:sz w:val="32"/>
          <w:szCs w:val="32"/>
        </w:rPr>
      </w:pPr>
    </w:p>
    <w:p w:rsidR="005557BC" w:rsidRPr="006D3DCC" w:rsidRDefault="005557BC" w:rsidP="004F2EB5">
      <w:pPr>
        <w:spacing w:after="0" w:line="600" w:lineRule="exact"/>
        <w:ind w:firstLineChars="2000" w:firstLine="31680"/>
        <w:rPr>
          <w:rFonts w:ascii="仿宋_GB2312" w:eastAsia="仿宋_GB2312" w:hAnsi="仿宋"/>
          <w:sz w:val="32"/>
          <w:szCs w:val="32"/>
        </w:rPr>
      </w:pPr>
      <w:r w:rsidRPr="006D3DCC">
        <w:rPr>
          <w:rFonts w:ascii="仿宋_GB2312" w:eastAsia="仿宋_GB2312" w:hAnsi="仿宋" w:hint="eastAsia"/>
          <w:sz w:val="32"/>
          <w:szCs w:val="32"/>
        </w:rPr>
        <w:t>年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 w:hint="eastAsia"/>
          <w:sz w:val="32"/>
          <w:szCs w:val="32"/>
        </w:rPr>
        <w:t>月</w:t>
      </w:r>
      <w:r w:rsidRPr="006D3DCC">
        <w:rPr>
          <w:rFonts w:ascii="仿宋_GB2312" w:eastAsia="仿宋_GB2312" w:hAnsi="仿宋"/>
          <w:sz w:val="32"/>
          <w:szCs w:val="32"/>
        </w:rPr>
        <w:t xml:space="preserve">    </w:t>
      </w:r>
      <w:r w:rsidRPr="006D3DCC">
        <w:rPr>
          <w:rFonts w:ascii="仿宋_GB2312" w:eastAsia="仿宋_GB2312" w:hAnsi="仿宋" w:hint="eastAsia"/>
          <w:sz w:val="32"/>
          <w:szCs w:val="32"/>
        </w:rPr>
        <w:t>日</w:t>
      </w:r>
    </w:p>
    <w:sectPr w:rsidR="005557BC" w:rsidRPr="006D3DCC" w:rsidSect="006C0584">
      <w:footerReference w:type="default" r:id="rId6"/>
      <w:pgSz w:w="11906" w:h="16838"/>
      <w:pgMar w:top="1701" w:right="1531" w:bottom="1588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BC" w:rsidRDefault="005557BC" w:rsidP="00454DD6">
      <w:pPr>
        <w:spacing w:after="0"/>
      </w:pPr>
      <w:r>
        <w:separator/>
      </w:r>
    </w:p>
  </w:endnote>
  <w:endnote w:type="continuationSeparator" w:id="0">
    <w:p w:rsidR="005557BC" w:rsidRDefault="005557BC" w:rsidP="00454D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BC" w:rsidRDefault="005557BC">
    <w:pPr>
      <w:pStyle w:val="Footer"/>
      <w:jc w:val="center"/>
    </w:pPr>
    <w:fldSimple w:instr=" PAGE   \* MERGEFORMAT ">
      <w:r w:rsidRPr="000707CE">
        <w:rPr>
          <w:noProof/>
          <w:lang w:val="zh-CN"/>
        </w:rPr>
        <w:t>1</w:t>
      </w:r>
    </w:fldSimple>
  </w:p>
  <w:p w:rsidR="005557BC" w:rsidRDefault="00555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BC" w:rsidRDefault="005557BC" w:rsidP="00454DD6">
      <w:pPr>
        <w:spacing w:after="0"/>
      </w:pPr>
      <w:r>
        <w:separator/>
      </w:r>
    </w:p>
  </w:footnote>
  <w:footnote w:type="continuationSeparator" w:id="0">
    <w:p w:rsidR="005557BC" w:rsidRDefault="005557BC" w:rsidP="00454D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043A"/>
    <w:rsid w:val="00017382"/>
    <w:rsid w:val="00031611"/>
    <w:rsid w:val="0004280A"/>
    <w:rsid w:val="000707CE"/>
    <w:rsid w:val="00080EE6"/>
    <w:rsid w:val="00093221"/>
    <w:rsid w:val="000A59B3"/>
    <w:rsid w:val="000E3D24"/>
    <w:rsid w:val="00106DFB"/>
    <w:rsid w:val="00235967"/>
    <w:rsid w:val="00253BED"/>
    <w:rsid w:val="00282DB1"/>
    <w:rsid w:val="00304880"/>
    <w:rsid w:val="00323B43"/>
    <w:rsid w:val="00326561"/>
    <w:rsid w:val="00387B59"/>
    <w:rsid w:val="003D37D8"/>
    <w:rsid w:val="00426133"/>
    <w:rsid w:val="004358AB"/>
    <w:rsid w:val="00454DD6"/>
    <w:rsid w:val="0047119A"/>
    <w:rsid w:val="004A2F39"/>
    <w:rsid w:val="004C08D1"/>
    <w:rsid w:val="004F1E07"/>
    <w:rsid w:val="004F2EB5"/>
    <w:rsid w:val="00522FF0"/>
    <w:rsid w:val="005557BC"/>
    <w:rsid w:val="00600ABA"/>
    <w:rsid w:val="00643263"/>
    <w:rsid w:val="006B7C32"/>
    <w:rsid w:val="006C0584"/>
    <w:rsid w:val="006D3DCC"/>
    <w:rsid w:val="007359FE"/>
    <w:rsid w:val="007421F4"/>
    <w:rsid w:val="007B4A8A"/>
    <w:rsid w:val="007F3336"/>
    <w:rsid w:val="008034AB"/>
    <w:rsid w:val="00861B6A"/>
    <w:rsid w:val="00874F97"/>
    <w:rsid w:val="0089357A"/>
    <w:rsid w:val="008A1A21"/>
    <w:rsid w:val="008B7726"/>
    <w:rsid w:val="008E11CC"/>
    <w:rsid w:val="008F01C9"/>
    <w:rsid w:val="00905C23"/>
    <w:rsid w:val="00914CF9"/>
    <w:rsid w:val="00924AFF"/>
    <w:rsid w:val="0093699B"/>
    <w:rsid w:val="009472E8"/>
    <w:rsid w:val="00960342"/>
    <w:rsid w:val="009A0032"/>
    <w:rsid w:val="009D444D"/>
    <w:rsid w:val="009F2F59"/>
    <w:rsid w:val="009F501E"/>
    <w:rsid w:val="00A33310"/>
    <w:rsid w:val="00A36E78"/>
    <w:rsid w:val="00A40674"/>
    <w:rsid w:val="00A67742"/>
    <w:rsid w:val="00AC71EB"/>
    <w:rsid w:val="00B50B80"/>
    <w:rsid w:val="00B63F72"/>
    <w:rsid w:val="00BA09EC"/>
    <w:rsid w:val="00BB0C45"/>
    <w:rsid w:val="00BB411E"/>
    <w:rsid w:val="00BE633D"/>
    <w:rsid w:val="00BF2873"/>
    <w:rsid w:val="00C0545D"/>
    <w:rsid w:val="00C20928"/>
    <w:rsid w:val="00CA157E"/>
    <w:rsid w:val="00D1680C"/>
    <w:rsid w:val="00D31D50"/>
    <w:rsid w:val="00D55D01"/>
    <w:rsid w:val="00D70B12"/>
    <w:rsid w:val="00D71562"/>
    <w:rsid w:val="00D91F19"/>
    <w:rsid w:val="00DF0370"/>
    <w:rsid w:val="00DF57F0"/>
    <w:rsid w:val="00E30BD1"/>
    <w:rsid w:val="00E5438F"/>
    <w:rsid w:val="00E84A31"/>
    <w:rsid w:val="00E85DA6"/>
    <w:rsid w:val="00F131DC"/>
    <w:rsid w:val="00F24058"/>
    <w:rsid w:val="00F31D9B"/>
    <w:rsid w:val="00F41A60"/>
    <w:rsid w:val="00F553B6"/>
    <w:rsid w:val="00FB036A"/>
    <w:rsid w:val="00FB2DE2"/>
    <w:rsid w:val="00FB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5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6561"/>
    <w:rPr>
      <w:rFonts w:ascii="Tahoma" w:hAnsi="Tahoma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454D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DD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4D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4DD6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05C2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05C23"/>
    <w:rPr>
      <w:rFonts w:ascii="Tahoma" w:hAnsi="Tahoma" w:cs="Times New Roman"/>
    </w:rPr>
  </w:style>
  <w:style w:type="table" w:styleId="TableGrid">
    <w:name w:val="Table Grid"/>
    <w:basedOn w:val="TableNormal"/>
    <w:uiPriority w:val="99"/>
    <w:rsid w:val="007F33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E3D24"/>
    <w:pPr>
      <w:widowControl w:val="0"/>
      <w:adjustRightInd/>
      <w:snapToGrid/>
      <w:spacing w:after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3D24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BodyText0">
    <w:name w:val="BodyText"/>
    <w:basedOn w:val="Normal"/>
    <w:uiPriority w:val="99"/>
    <w:rsid w:val="00960342"/>
    <w:pPr>
      <w:adjustRightInd/>
      <w:snapToGrid/>
      <w:spacing w:after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customStyle="1" w:styleId="15">
    <w:name w:val="15"/>
    <w:basedOn w:val="DefaultParagraphFont"/>
    <w:uiPriority w:val="99"/>
    <w:rsid w:val="0096034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微软用户</cp:lastModifiedBy>
  <cp:revision>2</cp:revision>
  <cp:lastPrinted>2020-06-30T08:09:00Z</cp:lastPrinted>
  <dcterms:created xsi:type="dcterms:W3CDTF">2021-09-16T09:10:00Z</dcterms:created>
  <dcterms:modified xsi:type="dcterms:W3CDTF">2021-09-16T09:10:00Z</dcterms:modified>
</cp:coreProperties>
</file>